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78" w:rsidRPr="009E0F4A" w:rsidRDefault="00E55178" w:rsidP="00E55178">
      <w:pPr>
        <w:pStyle w:val="a3"/>
        <w:tabs>
          <w:tab w:val="left" w:pos="1860"/>
        </w:tabs>
        <w:rPr>
          <w:b/>
          <w:lang w:val="ru-RU"/>
        </w:rPr>
      </w:pPr>
      <w:r w:rsidRPr="009E0F4A">
        <w:rPr>
          <w:b/>
          <w:lang w:val="ru-RU"/>
        </w:rPr>
        <w:t xml:space="preserve">         План работы семейного клуба</w:t>
      </w:r>
      <w:r w:rsidR="00C83CBD" w:rsidRPr="009E0F4A">
        <w:rPr>
          <w:b/>
          <w:lang w:val="ru-RU"/>
        </w:rPr>
        <w:t xml:space="preserve"> «уютный </w:t>
      </w:r>
      <w:proofErr w:type="gramStart"/>
      <w:r w:rsidR="00C83CBD" w:rsidRPr="009E0F4A">
        <w:rPr>
          <w:b/>
          <w:lang w:val="ru-RU"/>
        </w:rPr>
        <w:t xml:space="preserve">дом« </w:t>
      </w:r>
      <w:r w:rsidR="00CF2115" w:rsidRPr="009E0F4A">
        <w:rPr>
          <w:b/>
          <w:lang w:val="ru-RU"/>
        </w:rPr>
        <w:t>до</w:t>
      </w:r>
      <w:proofErr w:type="gramEnd"/>
      <w:r w:rsidR="00CF2115" w:rsidRPr="009E0F4A">
        <w:rPr>
          <w:b/>
          <w:lang w:val="ru-RU"/>
        </w:rPr>
        <w:t xml:space="preserve"> конца</w:t>
      </w:r>
      <w:r w:rsidRPr="009E0F4A">
        <w:rPr>
          <w:b/>
          <w:lang w:val="ru-RU"/>
        </w:rPr>
        <w:t xml:space="preserve"> 2017 года</w:t>
      </w:r>
    </w:p>
    <w:tbl>
      <w:tblPr>
        <w:tblStyle w:val="WeeklyAssignments"/>
        <w:tblW w:w="4962" w:type="pct"/>
        <w:tblLook w:val="02A0" w:firstRow="1" w:lastRow="0" w:firstColumn="1" w:lastColumn="0" w:noHBand="1" w:noVBand="0"/>
        <w:tblDescription w:val="Assignment calendar"/>
      </w:tblPr>
      <w:tblGrid>
        <w:gridCol w:w="1974"/>
        <w:gridCol w:w="1954"/>
        <w:gridCol w:w="1954"/>
        <w:gridCol w:w="1955"/>
        <w:gridCol w:w="1969"/>
      </w:tblGrid>
      <w:tr w:rsidR="00D87DD6" w:rsidRPr="000666CC" w:rsidTr="005A0B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tcW w:w="1008" w:type="pct"/>
          </w:tcPr>
          <w:p w:rsidR="00031205" w:rsidRPr="000666CC" w:rsidRDefault="00CF2115" w:rsidP="00E50FA5">
            <w:pPr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Pr="000666CC" w:rsidRDefault="00031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Pr="000666CC" w:rsidRDefault="00031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5A0BAC" w:rsidRPr="005A0BAC" w:rsidTr="005A0BAC">
        <w:trPr>
          <w:trHeight w:val="3813"/>
        </w:trPr>
        <w:tc>
          <w:tcPr>
            <w:tcW w:w="1008" w:type="pct"/>
          </w:tcPr>
          <w:p w:rsidR="00D87DD6" w:rsidRPr="00CB694B" w:rsidRDefault="00CF2115" w:rsidP="00CF2115">
            <w:pPr>
              <w:rPr>
                <w:color w:val="C00000"/>
                <w:lang w:val="ru-RU"/>
              </w:rPr>
            </w:pPr>
            <w:r w:rsidRPr="00CB694B">
              <w:rPr>
                <w:color w:val="C00000"/>
                <w:lang w:val="ru-RU"/>
              </w:rPr>
              <w:t>10.09.</w:t>
            </w:r>
            <w:r w:rsidR="00732627" w:rsidRPr="00CB694B">
              <w:rPr>
                <w:color w:val="C00000"/>
                <w:lang w:val="ru-RU"/>
              </w:rPr>
              <w:t xml:space="preserve"> 14</w:t>
            </w:r>
            <w:r w:rsidR="00732627" w:rsidRPr="00CB694B">
              <w:rPr>
                <w:color w:val="C00000"/>
                <w:lang w:val="lt-LT"/>
              </w:rPr>
              <w:t>:00</w:t>
            </w:r>
            <w:r w:rsidRPr="00CB694B">
              <w:rPr>
                <w:color w:val="C00000"/>
                <w:lang w:val="ru-RU"/>
              </w:rPr>
              <w:t xml:space="preserve"> </w:t>
            </w:r>
            <w:r w:rsidR="00111A49" w:rsidRPr="00CB694B">
              <w:rPr>
                <w:color w:val="C00000"/>
                <w:lang w:val="lt-LT"/>
              </w:rPr>
              <w:t>(</w:t>
            </w:r>
            <w:r w:rsidR="00D87DD6" w:rsidRPr="00CB694B">
              <w:rPr>
                <w:color w:val="C00000"/>
                <w:lang w:val="ru-RU"/>
              </w:rPr>
              <w:t>воскресенье)</w:t>
            </w:r>
          </w:p>
          <w:p w:rsidR="00E50FA5" w:rsidRPr="00CB694B" w:rsidRDefault="00CF2115" w:rsidP="00CF2115">
            <w:pPr>
              <w:rPr>
                <w:color w:val="C00000"/>
                <w:lang w:val="ru-RU"/>
              </w:rPr>
            </w:pPr>
            <w:r w:rsidRPr="00CB694B">
              <w:rPr>
                <w:color w:val="C00000"/>
                <w:lang w:val="ru-RU"/>
              </w:rPr>
              <w:t>Праздничное открытие нового учебного года (</w:t>
            </w:r>
            <w:proofErr w:type="spellStart"/>
            <w:r w:rsidRPr="00CB694B">
              <w:rPr>
                <w:color w:val="C00000"/>
                <w:lang w:val="ru-RU"/>
              </w:rPr>
              <w:t>спевочная</w:t>
            </w:r>
            <w:proofErr w:type="spellEnd"/>
            <w:r w:rsidRPr="00CB694B">
              <w:rPr>
                <w:color w:val="C00000"/>
                <w:lang w:val="ru-RU"/>
              </w:rPr>
              <w:t>).</w:t>
            </w:r>
          </w:p>
          <w:p w:rsidR="00CF2115" w:rsidRPr="005A0BAC" w:rsidRDefault="00CF2115" w:rsidP="00CF2115">
            <w:pPr>
              <w:rPr>
                <w:highlight w:val="green"/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83CBD" w:rsidRPr="005A0BAC" w:rsidRDefault="00CF2115" w:rsidP="00CF2115">
            <w:pPr>
              <w:rPr>
                <w:color w:val="7030A0"/>
                <w:lang w:val="ru-RU"/>
              </w:rPr>
            </w:pPr>
            <w:r w:rsidRPr="005A0BAC">
              <w:rPr>
                <w:color w:val="7030A0"/>
                <w:lang w:val="ru-RU"/>
              </w:rPr>
              <w:t xml:space="preserve">14.09. </w:t>
            </w:r>
            <w:r w:rsidR="00111A49" w:rsidRPr="005A0BAC">
              <w:rPr>
                <w:color w:val="7030A0"/>
                <w:lang w:val="ru-RU"/>
              </w:rPr>
              <w:t>в 17</w:t>
            </w:r>
            <w:r w:rsidR="00111A49" w:rsidRPr="005A0BAC">
              <w:rPr>
                <w:color w:val="7030A0"/>
                <w:lang w:val="lt-LT"/>
              </w:rPr>
              <w:t xml:space="preserve">: 00 </w:t>
            </w:r>
            <w:r w:rsidRPr="005A0BAC">
              <w:rPr>
                <w:color w:val="7030A0"/>
                <w:lang w:val="ru-RU"/>
              </w:rPr>
              <w:t>(четверг)</w:t>
            </w:r>
            <w:r w:rsidR="00C83CBD" w:rsidRPr="005A0BAC">
              <w:rPr>
                <w:color w:val="7030A0"/>
                <w:lang w:val="ru-RU"/>
              </w:rPr>
              <w:t xml:space="preserve"> занятие по</w:t>
            </w:r>
          </w:p>
          <w:p w:rsidR="00732627" w:rsidRPr="005A0BAC" w:rsidRDefault="00C83CBD" w:rsidP="00CF2115">
            <w:pPr>
              <w:rPr>
                <w:color w:val="7030A0"/>
                <w:lang w:val="ru-RU"/>
              </w:rPr>
            </w:pPr>
            <w:r w:rsidRPr="005A0BAC">
              <w:rPr>
                <w:color w:val="7030A0"/>
                <w:lang w:val="ru-RU"/>
              </w:rPr>
              <w:t>английскому языку для детей от 7- 12 лет.</w:t>
            </w:r>
            <w:r w:rsidR="00111A49" w:rsidRPr="005A0BAC">
              <w:rPr>
                <w:color w:val="7030A0"/>
                <w:lang w:val="ru-RU"/>
              </w:rPr>
              <w:t xml:space="preserve"> Преп</w:t>
            </w:r>
            <w:r w:rsidR="00B40295" w:rsidRPr="005A0BAC">
              <w:rPr>
                <w:color w:val="7030A0"/>
                <w:lang w:val="ru-RU"/>
              </w:rPr>
              <w:t>.</w:t>
            </w:r>
            <w:r w:rsidRPr="005A0BAC">
              <w:rPr>
                <w:color w:val="7030A0"/>
                <w:lang w:val="ru-RU"/>
              </w:rPr>
              <w:t xml:space="preserve"> Полина Зеликова.</w:t>
            </w:r>
          </w:p>
          <w:p w:rsidR="00CF2115" w:rsidRPr="005A0BAC" w:rsidRDefault="00C83CBD" w:rsidP="00CF2115">
            <w:pPr>
              <w:rPr>
                <w:b/>
                <w:color w:val="B86102" w:themeColor="accent3" w:themeShade="BF"/>
                <w:lang w:val="lt-LT"/>
              </w:rPr>
            </w:pPr>
            <w:r w:rsidRPr="005A0BAC">
              <w:rPr>
                <w:lang w:val="ru-RU"/>
              </w:rPr>
              <w:t xml:space="preserve"> </w:t>
            </w:r>
            <w:r w:rsidRPr="005A0BAC">
              <w:rPr>
                <w:b/>
                <w:color w:val="B86102" w:themeColor="accent3" w:themeShade="BF"/>
                <w:lang w:val="ru-RU"/>
              </w:rPr>
              <w:t>В 18</w:t>
            </w:r>
            <w:r w:rsidR="00CF2115" w:rsidRPr="005A0BAC">
              <w:rPr>
                <w:b/>
                <w:color w:val="B86102" w:themeColor="accent3" w:themeShade="BF"/>
                <w:lang w:val="lt-LT"/>
              </w:rPr>
              <w:t>:00</w:t>
            </w:r>
          </w:p>
          <w:p w:rsidR="00CF2115" w:rsidRPr="005A0BAC" w:rsidRDefault="0096568A">
            <w:pPr>
              <w:rPr>
                <w:b/>
                <w:color w:val="B86102" w:themeColor="accent3" w:themeShade="BF"/>
                <w:lang w:val="ru-RU"/>
              </w:rPr>
            </w:pPr>
            <w:r w:rsidRPr="005A0BAC">
              <w:rPr>
                <w:b/>
                <w:color w:val="B86102" w:themeColor="accent3" w:themeShade="BF"/>
                <w:lang w:val="ru-RU"/>
              </w:rPr>
              <w:t>Лекция для родителей «Духовный аспект в воспитании детей на основе Евангелия (игумен Антоний)</w:t>
            </w:r>
          </w:p>
          <w:p w:rsidR="0096568A" w:rsidRPr="005A0BAC" w:rsidRDefault="0096568A">
            <w:pPr>
              <w:rPr>
                <w:highlight w:val="green"/>
                <w:lang w:val="ru-RU"/>
              </w:rPr>
            </w:pPr>
          </w:p>
        </w:tc>
        <w:tc>
          <w:tcPr>
            <w:tcW w:w="998" w:type="pct"/>
          </w:tcPr>
          <w:p w:rsidR="0096568A" w:rsidRPr="005A0BAC" w:rsidRDefault="0072448B" w:rsidP="00186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lang w:val="ru-RU"/>
              </w:rPr>
            </w:pPr>
            <w:r w:rsidRPr="005A0BAC">
              <w:rPr>
                <w:color w:val="0070C0"/>
                <w:highlight w:val="green"/>
                <w:lang w:val="ru-RU"/>
              </w:rPr>
              <w:t xml:space="preserve"> </w:t>
            </w:r>
            <w:r w:rsidR="0096568A" w:rsidRPr="005A0BAC">
              <w:rPr>
                <w:color w:val="0070C0"/>
                <w:lang w:val="ru-RU"/>
              </w:rPr>
              <w:t>16. 09. в 12</w:t>
            </w:r>
            <w:r w:rsidR="0096568A" w:rsidRPr="005A0BAC">
              <w:rPr>
                <w:color w:val="0070C0"/>
                <w:lang w:val="lt-LT"/>
              </w:rPr>
              <w:t>:00</w:t>
            </w:r>
            <w:r w:rsidR="0096568A" w:rsidRPr="005A0BAC">
              <w:rPr>
                <w:color w:val="0070C0"/>
                <w:lang w:val="ru-RU"/>
              </w:rPr>
              <w:t xml:space="preserve"> молебен </w:t>
            </w:r>
            <w:proofErr w:type="gramStart"/>
            <w:r w:rsidR="0096568A" w:rsidRPr="005A0BAC">
              <w:rPr>
                <w:color w:val="0070C0"/>
                <w:lang w:val="ru-RU"/>
              </w:rPr>
              <w:t>для мам</w:t>
            </w:r>
            <w:proofErr w:type="gramEnd"/>
            <w:r w:rsidR="0096568A" w:rsidRPr="005A0BAC">
              <w:rPr>
                <w:color w:val="0070C0"/>
                <w:lang w:val="ru-RU"/>
              </w:rPr>
              <w:t xml:space="preserve"> ожидающих рождение ребенка.</w:t>
            </w:r>
          </w:p>
          <w:p w:rsidR="00F002DA" w:rsidRPr="005A0BAC" w:rsidRDefault="0096568A" w:rsidP="00965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lang w:val="ru-RU"/>
              </w:rPr>
            </w:pPr>
            <w:r w:rsidRPr="005A0BAC">
              <w:rPr>
                <w:color w:val="0070C0"/>
                <w:lang w:val="ru-RU"/>
              </w:rPr>
              <w:t xml:space="preserve"> С 12 –</w:t>
            </w:r>
            <w:r w:rsidR="00B40295" w:rsidRPr="005A0BAC">
              <w:rPr>
                <w:color w:val="0070C0"/>
                <w:lang w:val="ru-RU"/>
              </w:rPr>
              <w:t xml:space="preserve"> </w:t>
            </w:r>
            <w:proofErr w:type="gramStart"/>
            <w:r w:rsidR="00B40295" w:rsidRPr="005A0BAC">
              <w:rPr>
                <w:color w:val="0070C0"/>
                <w:lang w:val="ru-RU"/>
              </w:rPr>
              <w:t>14</w:t>
            </w:r>
            <w:r w:rsidR="00C83CBD" w:rsidRPr="005A0BAC">
              <w:rPr>
                <w:color w:val="0070C0"/>
                <w:lang w:val="ru-RU"/>
              </w:rPr>
              <w:t xml:space="preserve"> </w:t>
            </w:r>
            <w:r w:rsidRPr="005A0BAC">
              <w:rPr>
                <w:color w:val="0070C0"/>
                <w:lang w:val="lt-LT"/>
              </w:rPr>
              <w:t>:</w:t>
            </w:r>
            <w:proofErr w:type="gramEnd"/>
            <w:r w:rsidR="00B40295" w:rsidRPr="005A0BAC">
              <w:rPr>
                <w:color w:val="0070C0"/>
                <w:lang w:val="ru-RU"/>
              </w:rPr>
              <w:t xml:space="preserve"> </w:t>
            </w:r>
            <w:r w:rsidRPr="005A0BAC">
              <w:rPr>
                <w:color w:val="0070C0"/>
                <w:lang w:val="ru-RU"/>
              </w:rPr>
              <w:t>00</w:t>
            </w:r>
          </w:p>
          <w:p w:rsidR="00186EBF" w:rsidRPr="005A0BAC" w:rsidRDefault="00F002DA" w:rsidP="00965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lang w:val="ru-RU"/>
              </w:rPr>
            </w:pPr>
            <w:r w:rsidRPr="005A0BAC">
              <w:rPr>
                <w:color w:val="0070C0"/>
                <w:lang w:val="ru-RU"/>
              </w:rPr>
              <w:t xml:space="preserve"> Л</w:t>
            </w:r>
            <w:r w:rsidR="0096568A" w:rsidRPr="005A0BAC">
              <w:rPr>
                <w:color w:val="0070C0"/>
                <w:lang w:val="ru-RU"/>
              </w:rPr>
              <w:t xml:space="preserve">екция </w:t>
            </w:r>
            <w:proofErr w:type="gramStart"/>
            <w:r w:rsidR="0096568A" w:rsidRPr="005A0BAC">
              <w:rPr>
                <w:color w:val="0070C0"/>
                <w:lang w:val="ru-RU"/>
              </w:rPr>
              <w:t>по  подготовке</w:t>
            </w:r>
            <w:proofErr w:type="gramEnd"/>
            <w:r w:rsidR="0096568A" w:rsidRPr="005A0BAC">
              <w:rPr>
                <w:color w:val="0070C0"/>
                <w:lang w:val="ru-RU"/>
              </w:rPr>
              <w:t xml:space="preserve"> к родам и занятие </w:t>
            </w:r>
            <w:r w:rsidRPr="005A0BAC">
              <w:rPr>
                <w:color w:val="0070C0"/>
                <w:lang w:val="ru-RU"/>
              </w:rPr>
              <w:t xml:space="preserve">с </w:t>
            </w:r>
            <w:proofErr w:type="spellStart"/>
            <w:r w:rsidR="0096568A" w:rsidRPr="005A0BAC">
              <w:rPr>
                <w:color w:val="0070C0"/>
                <w:lang w:val="ru-RU"/>
              </w:rPr>
              <w:t>кинезитерапевтом</w:t>
            </w:r>
            <w:proofErr w:type="spellEnd"/>
            <w:r w:rsidR="0096568A" w:rsidRPr="005A0BAC">
              <w:rPr>
                <w:color w:val="0070C0"/>
                <w:lang w:val="ru-RU"/>
              </w:rPr>
              <w:t>.</w:t>
            </w:r>
          </w:p>
          <w:p w:rsidR="0096568A" w:rsidRPr="005A0BAC" w:rsidRDefault="00B40295" w:rsidP="00965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lang w:val="ru-RU"/>
              </w:rPr>
            </w:pPr>
            <w:r w:rsidRPr="005A0BAC">
              <w:rPr>
                <w:color w:val="0070C0"/>
                <w:lang w:val="ru-RU"/>
              </w:rPr>
              <w:t xml:space="preserve">Татьяна </w:t>
            </w:r>
            <w:proofErr w:type="spellStart"/>
            <w:r w:rsidR="0096568A" w:rsidRPr="005A0BAC">
              <w:rPr>
                <w:color w:val="0070C0"/>
                <w:lang w:val="ru-RU"/>
              </w:rPr>
              <w:t>Бродовская</w:t>
            </w:r>
            <w:proofErr w:type="spellEnd"/>
            <w:r w:rsidRPr="005A0BAC">
              <w:rPr>
                <w:color w:val="0070C0"/>
                <w:lang w:val="ru-RU"/>
              </w:rPr>
              <w:t>.</w:t>
            </w:r>
          </w:p>
          <w:p w:rsidR="0096568A" w:rsidRPr="005A0BAC" w:rsidRDefault="00B40295" w:rsidP="00965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lang w:val="ru-RU"/>
              </w:rPr>
            </w:pPr>
            <w:r w:rsidRPr="005A0BAC">
              <w:rPr>
                <w:color w:val="0070C0"/>
                <w:lang w:val="ru-RU"/>
              </w:rPr>
              <w:t xml:space="preserve">Ольга </w:t>
            </w:r>
            <w:r w:rsidR="0096568A" w:rsidRPr="005A0BAC">
              <w:rPr>
                <w:color w:val="0070C0"/>
                <w:lang w:val="ru-RU"/>
              </w:rPr>
              <w:t>Тарасова</w:t>
            </w:r>
            <w:r w:rsidRPr="005A0BAC">
              <w:rPr>
                <w:color w:val="0070C0"/>
                <w:lang w:val="ru-RU"/>
              </w:rPr>
              <w:t>.</w:t>
            </w:r>
          </w:p>
          <w:p w:rsidR="0096568A" w:rsidRPr="005A0BAC" w:rsidRDefault="0096568A" w:rsidP="00965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111A49" w:rsidRPr="005A0BAC" w:rsidRDefault="0096568A" w:rsidP="00C83CBD">
            <w:pPr>
              <w:rPr>
                <w:lang w:val="ru-RU"/>
              </w:rPr>
            </w:pPr>
            <w:r w:rsidRPr="005A0BAC">
              <w:rPr>
                <w:color w:val="E61651" w:themeColor="accent4" w:themeShade="BF"/>
                <w:lang w:val="ru-RU"/>
              </w:rPr>
              <w:t>17. 09. в 12</w:t>
            </w:r>
            <w:r w:rsidRPr="005A0BAC">
              <w:rPr>
                <w:color w:val="E61651" w:themeColor="accent4" w:themeShade="BF"/>
                <w:lang w:val="lt-LT"/>
              </w:rPr>
              <w:t>:00</w:t>
            </w:r>
            <w:r w:rsidR="00111A49" w:rsidRPr="005A0BAC">
              <w:rPr>
                <w:color w:val="E61651" w:themeColor="accent4" w:themeShade="BF"/>
                <w:lang w:val="ru-RU"/>
              </w:rPr>
              <w:t xml:space="preserve"> (Воскресенье) </w:t>
            </w:r>
            <w:r w:rsidR="00111A49" w:rsidRPr="005A0BAC">
              <w:rPr>
                <w:lang w:val="ru-RU"/>
              </w:rPr>
              <w:t>З</w:t>
            </w:r>
            <w:r w:rsidRPr="005A0BAC">
              <w:rPr>
                <w:lang w:val="ru-RU"/>
              </w:rPr>
              <w:t xml:space="preserve">анятия </w:t>
            </w:r>
            <w:r w:rsidR="00111A49" w:rsidRPr="005A0BAC">
              <w:rPr>
                <w:lang w:val="ru-RU"/>
              </w:rPr>
              <w:t>с детьми.</w:t>
            </w:r>
          </w:p>
          <w:p w:rsidR="00C83CBD" w:rsidRPr="005A0BAC" w:rsidRDefault="00C83CBD" w:rsidP="00C83CBD">
            <w:pPr>
              <w:rPr>
                <w:lang w:val="ru-RU"/>
              </w:rPr>
            </w:pPr>
            <w:r w:rsidRPr="005A0BAC">
              <w:rPr>
                <w:lang w:val="ru-RU"/>
              </w:rPr>
              <w:t>Закон</w:t>
            </w:r>
            <w:r w:rsidR="00111A49" w:rsidRPr="005A0BAC">
              <w:rPr>
                <w:lang w:val="ru-RU"/>
              </w:rPr>
              <w:t xml:space="preserve"> Божий. Преп.</w:t>
            </w:r>
          </w:p>
          <w:p w:rsidR="0096568A" w:rsidRPr="005A0BAC" w:rsidRDefault="00C83CBD" w:rsidP="00C83CBD">
            <w:pPr>
              <w:rPr>
                <w:lang w:val="ru-RU"/>
              </w:rPr>
            </w:pPr>
            <w:proofErr w:type="spellStart"/>
            <w:r w:rsidRPr="005A0BAC">
              <w:rPr>
                <w:lang w:val="ru-RU"/>
              </w:rPr>
              <w:t>Ингелевич</w:t>
            </w:r>
            <w:proofErr w:type="spellEnd"/>
            <w:r w:rsidRPr="005A0BAC">
              <w:rPr>
                <w:lang w:val="ru-RU"/>
              </w:rPr>
              <w:t xml:space="preserve"> З. </w:t>
            </w:r>
            <w:r w:rsidR="00B40295" w:rsidRPr="005A0BAC">
              <w:rPr>
                <w:lang w:val="ru-RU"/>
              </w:rPr>
              <w:t>Н.</w:t>
            </w:r>
          </w:p>
          <w:p w:rsidR="00C83CBD" w:rsidRPr="005A0BAC" w:rsidRDefault="00C83CBD" w:rsidP="00C83CBD">
            <w:pPr>
              <w:rPr>
                <w:lang w:val="ru-RU"/>
              </w:rPr>
            </w:pPr>
          </w:p>
          <w:p w:rsidR="00031205" w:rsidRPr="005A0BAC" w:rsidRDefault="0003120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B40295" w:rsidRPr="005A0BAC" w:rsidRDefault="0096568A" w:rsidP="00B40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lang w:val="ru-RU"/>
              </w:rPr>
            </w:pPr>
            <w:r w:rsidRPr="005A0BAC">
              <w:rPr>
                <w:color w:val="7030A0"/>
                <w:lang w:val="ru-RU"/>
              </w:rPr>
              <w:t>21.09. (четверг) в 17</w:t>
            </w:r>
            <w:r w:rsidRPr="005A0BAC">
              <w:rPr>
                <w:color w:val="7030A0"/>
                <w:lang w:val="lt-LT"/>
              </w:rPr>
              <w:t>:00</w:t>
            </w:r>
            <w:r w:rsidR="00B40295" w:rsidRPr="005A0BAC">
              <w:rPr>
                <w:color w:val="7030A0"/>
                <w:lang w:val="ru-RU"/>
              </w:rPr>
              <w:t xml:space="preserve"> занятие по</w:t>
            </w:r>
          </w:p>
          <w:p w:rsidR="00111A49" w:rsidRPr="005A0BAC" w:rsidRDefault="00B40295" w:rsidP="00B40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lang w:val="ru-RU"/>
              </w:rPr>
            </w:pPr>
            <w:r w:rsidRPr="005A0BAC">
              <w:rPr>
                <w:color w:val="7030A0"/>
                <w:lang w:val="ru-RU"/>
              </w:rPr>
              <w:t>английскому языку для детей от 7- 12 лет. Полина Зеликова.</w:t>
            </w:r>
            <w:r w:rsidR="00111A49" w:rsidRPr="005A0BAC">
              <w:rPr>
                <w:color w:val="7030A0"/>
                <w:lang w:val="ru-RU"/>
              </w:rPr>
              <w:t xml:space="preserve"> </w:t>
            </w:r>
            <w:r w:rsidRPr="005A0BAC">
              <w:rPr>
                <w:lang w:val="ru-RU"/>
              </w:rPr>
              <w:t xml:space="preserve"> </w:t>
            </w:r>
          </w:p>
          <w:p w:rsidR="00B40295" w:rsidRPr="005A0BAC" w:rsidRDefault="00B40295" w:rsidP="00B40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B86102" w:themeColor="accent3" w:themeShade="BF"/>
                <w:lang w:val="lt-LT"/>
              </w:rPr>
            </w:pPr>
            <w:r w:rsidRPr="005A0BAC">
              <w:rPr>
                <w:b/>
                <w:color w:val="B86102" w:themeColor="accent3" w:themeShade="BF"/>
                <w:lang w:val="ru-RU"/>
              </w:rPr>
              <w:t>В 18</w:t>
            </w:r>
            <w:r w:rsidRPr="005A0BAC">
              <w:rPr>
                <w:b/>
                <w:color w:val="B86102" w:themeColor="accent3" w:themeShade="BF"/>
                <w:lang w:val="lt-LT"/>
              </w:rPr>
              <w:t>:00</w:t>
            </w:r>
          </w:p>
          <w:p w:rsidR="00294D9F" w:rsidRPr="003F68C4" w:rsidRDefault="00B40295" w:rsidP="0029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B86102" w:themeColor="accent3" w:themeShade="BF"/>
                <w:lang w:val="ru-RU"/>
              </w:rPr>
            </w:pPr>
            <w:r w:rsidRPr="005A0BAC">
              <w:rPr>
                <w:b/>
                <w:color w:val="B86102" w:themeColor="accent3" w:themeShade="BF"/>
                <w:lang w:val="ru-RU"/>
              </w:rPr>
              <w:t>2 –я л</w:t>
            </w:r>
            <w:r w:rsidR="0096568A" w:rsidRPr="005A0BAC">
              <w:rPr>
                <w:b/>
                <w:color w:val="B86102" w:themeColor="accent3" w:themeShade="BF"/>
                <w:lang w:val="ru-RU"/>
              </w:rPr>
              <w:t>екция для родителей «Духовный аспект в воспитании детей на основе Евангели</w:t>
            </w:r>
            <w:r w:rsidR="00294D9F" w:rsidRPr="005A0BAC">
              <w:rPr>
                <w:b/>
                <w:color w:val="B86102" w:themeColor="accent3" w:themeShade="BF"/>
                <w:lang w:val="ru-RU"/>
              </w:rPr>
              <w:t>я. Игумен Антоний(</w:t>
            </w:r>
            <w:proofErr w:type="spellStart"/>
            <w:r w:rsidR="00294D9F" w:rsidRPr="005A0BAC">
              <w:rPr>
                <w:b/>
                <w:color w:val="B86102" w:themeColor="accent3" w:themeShade="BF"/>
                <w:lang w:val="ru-RU"/>
              </w:rPr>
              <w:t>Гуринович</w:t>
            </w:r>
            <w:proofErr w:type="spellEnd"/>
            <w:r w:rsidR="00294D9F" w:rsidRPr="005A0BAC">
              <w:rPr>
                <w:b/>
                <w:color w:val="B86102" w:themeColor="accent3" w:themeShade="BF"/>
                <w:lang w:val="ru-RU"/>
              </w:rPr>
              <w:t>)</w:t>
            </w:r>
          </w:p>
          <w:p w:rsidR="00294D9F" w:rsidRPr="003F68C4" w:rsidRDefault="00294D9F" w:rsidP="0029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B86102" w:themeColor="accent3" w:themeShade="BF"/>
                <w:lang w:val="ru-RU"/>
              </w:rPr>
            </w:pPr>
          </w:p>
          <w:p w:rsidR="0096568A" w:rsidRPr="003F68C4" w:rsidRDefault="0096568A" w:rsidP="00965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B86102" w:themeColor="accent3" w:themeShade="BF"/>
                <w:lang w:val="ru-RU"/>
              </w:rPr>
            </w:pPr>
          </w:p>
          <w:p w:rsidR="00294D9F" w:rsidRPr="00B40295" w:rsidRDefault="00294D9F" w:rsidP="00965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</w:pPr>
          </w:p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5A0BAC" w:rsidRPr="00F002DA" w:rsidTr="005A0BAC">
        <w:trPr>
          <w:trHeight w:val="3779"/>
        </w:trPr>
        <w:tc>
          <w:tcPr>
            <w:tcW w:w="1008" w:type="pct"/>
          </w:tcPr>
          <w:p w:rsidR="00111A49" w:rsidRDefault="00111A49" w:rsidP="00111A49">
            <w:pPr>
              <w:rPr>
                <w:color w:val="FF0000"/>
                <w:lang w:val="ru-RU"/>
              </w:rPr>
            </w:pPr>
            <w:r w:rsidRPr="00111A49">
              <w:rPr>
                <w:color w:val="FF0000"/>
                <w:lang w:val="ru-RU"/>
              </w:rPr>
              <w:t>24. 09. в 12</w:t>
            </w:r>
            <w:r w:rsidRPr="00111A49">
              <w:rPr>
                <w:color w:val="FF0000"/>
                <w:lang w:val="lt-LT"/>
              </w:rPr>
              <w:t>:</w:t>
            </w:r>
            <w:proofErr w:type="gramStart"/>
            <w:r w:rsidRPr="00111A49">
              <w:rPr>
                <w:color w:val="FF0000"/>
                <w:lang w:val="lt-LT"/>
              </w:rPr>
              <w:t>00</w:t>
            </w:r>
            <w:r>
              <w:rPr>
                <w:color w:val="FF0000"/>
                <w:lang w:val="ru-RU"/>
              </w:rPr>
              <w:t xml:space="preserve"> </w:t>
            </w:r>
            <w:r w:rsidRPr="00111A49">
              <w:rPr>
                <w:color w:val="FF0000"/>
                <w:lang w:val="ru-RU"/>
              </w:rPr>
              <w:t xml:space="preserve"> </w:t>
            </w:r>
            <w:r>
              <w:rPr>
                <w:color w:val="FF0000"/>
                <w:lang w:val="ru-RU"/>
              </w:rPr>
              <w:t>(</w:t>
            </w:r>
            <w:proofErr w:type="gramEnd"/>
            <w:r>
              <w:rPr>
                <w:color w:val="FF0000"/>
                <w:lang w:val="ru-RU"/>
              </w:rPr>
              <w:t>Воскресенье)</w:t>
            </w:r>
          </w:p>
          <w:p w:rsidR="00111A49" w:rsidRPr="00111A49" w:rsidRDefault="00111A49" w:rsidP="00111A49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З</w:t>
            </w:r>
            <w:r w:rsidRPr="00111A49">
              <w:rPr>
                <w:lang w:val="ru-RU"/>
              </w:rPr>
              <w:t>анятия  для</w:t>
            </w:r>
            <w:proofErr w:type="gramEnd"/>
            <w:r w:rsidRPr="00111A49">
              <w:rPr>
                <w:lang w:val="ru-RU"/>
              </w:rPr>
              <w:t xml:space="preserve"> детей</w:t>
            </w:r>
            <w:r>
              <w:rPr>
                <w:lang w:val="ru-RU"/>
              </w:rPr>
              <w:t>. Закон Божий</w:t>
            </w:r>
            <w:r w:rsidRPr="00111A49">
              <w:rPr>
                <w:lang w:val="ru-RU"/>
              </w:rPr>
              <w:t xml:space="preserve">. </w:t>
            </w:r>
          </w:p>
          <w:p w:rsidR="00111A49" w:rsidRPr="00111A49" w:rsidRDefault="00111A49" w:rsidP="00111A49">
            <w:pPr>
              <w:rPr>
                <w:lang w:val="ru-RU"/>
              </w:rPr>
            </w:pPr>
            <w:proofErr w:type="spellStart"/>
            <w:r w:rsidRPr="00111A49">
              <w:rPr>
                <w:lang w:val="ru-RU"/>
              </w:rPr>
              <w:t>Ингелевич</w:t>
            </w:r>
            <w:proofErr w:type="spellEnd"/>
            <w:r w:rsidRPr="00111A49">
              <w:rPr>
                <w:lang w:val="ru-RU"/>
              </w:rPr>
              <w:t xml:space="preserve"> З. Н.</w:t>
            </w:r>
          </w:p>
          <w:p w:rsidR="00111A49" w:rsidRPr="00111A49" w:rsidRDefault="00111A49" w:rsidP="00B40295">
            <w:pPr>
              <w:rPr>
                <w:color w:val="7030A0"/>
                <w:lang w:val="ru-RU"/>
              </w:rPr>
            </w:pPr>
          </w:p>
          <w:p w:rsidR="00B40295" w:rsidRPr="00732627" w:rsidRDefault="00B40295" w:rsidP="00B40295">
            <w:pPr>
              <w:rPr>
                <w:color w:val="7030A0"/>
                <w:lang w:val="ru-RU"/>
              </w:rPr>
            </w:pPr>
            <w:r w:rsidRPr="00732627">
              <w:rPr>
                <w:color w:val="7030A0"/>
                <w:lang w:val="ru-RU"/>
              </w:rPr>
              <w:t>.</w:t>
            </w:r>
          </w:p>
          <w:p w:rsidR="00732627" w:rsidRPr="00732627" w:rsidRDefault="00732627" w:rsidP="00732627">
            <w:pPr>
              <w:rPr>
                <w:color w:val="7030A0"/>
                <w:lang w:val="ru-RU"/>
              </w:rPr>
            </w:pPr>
          </w:p>
          <w:p w:rsidR="00732627" w:rsidRDefault="00732627" w:rsidP="00B40295">
            <w:pPr>
              <w:rPr>
                <w:lang w:val="ru-RU"/>
              </w:rPr>
            </w:pPr>
          </w:p>
          <w:p w:rsidR="00CF2115" w:rsidRPr="000666CC" w:rsidRDefault="00CF2115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Default="00031205">
            <w:pPr>
              <w:rPr>
                <w:b/>
                <w:lang w:val="ru-RU"/>
              </w:rPr>
            </w:pPr>
          </w:p>
          <w:p w:rsidR="00111A49" w:rsidRPr="00732627" w:rsidRDefault="00111A49">
            <w:pPr>
              <w:rPr>
                <w:b/>
                <w:lang w:val="ru-RU"/>
              </w:rPr>
            </w:pPr>
          </w:p>
          <w:p w:rsidR="00186EBF" w:rsidRPr="00732627" w:rsidRDefault="00186EBF">
            <w:pPr>
              <w:rPr>
                <w:b/>
                <w:lang w:val="ru-RU"/>
              </w:rPr>
            </w:pPr>
          </w:p>
        </w:tc>
        <w:tc>
          <w:tcPr>
            <w:tcW w:w="998" w:type="pct"/>
          </w:tcPr>
          <w:p w:rsidR="00F002DA" w:rsidRPr="00732627" w:rsidRDefault="00294D9F" w:rsidP="00F00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lang w:val="ru-RU"/>
              </w:rPr>
            </w:pPr>
            <w:r>
              <w:rPr>
                <w:color w:val="7030A0"/>
                <w:lang w:val="ru-RU"/>
              </w:rPr>
              <w:t>28</w:t>
            </w:r>
            <w:r w:rsidR="00F002DA" w:rsidRPr="00732627">
              <w:rPr>
                <w:color w:val="7030A0"/>
                <w:lang w:val="ru-RU"/>
              </w:rPr>
              <w:t xml:space="preserve">.09. (четверг) </w:t>
            </w:r>
            <w:r w:rsidR="00F002DA">
              <w:rPr>
                <w:color w:val="7030A0"/>
                <w:lang w:val="ru-RU"/>
              </w:rPr>
              <w:t>в 17</w:t>
            </w:r>
            <w:r w:rsidR="00F002DA">
              <w:rPr>
                <w:color w:val="7030A0"/>
                <w:lang w:val="lt-LT"/>
              </w:rPr>
              <w:t>:</w:t>
            </w:r>
            <w:r w:rsidR="00F002DA">
              <w:rPr>
                <w:color w:val="7030A0"/>
                <w:lang w:val="ru-RU"/>
              </w:rPr>
              <w:t xml:space="preserve">00 </w:t>
            </w:r>
            <w:r w:rsidR="00F002DA" w:rsidRPr="00732627">
              <w:rPr>
                <w:color w:val="7030A0"/>
                <w:lang w:val="ru-RU"/>
              </w:rPr>
              <w:t>занятие по</w:t>
            </w:r>
          </w:p>
          <w:p w:rsidR="00F002DA" w:rsidRPr="00732627" w:rsidRDefault="00F002DA" w:rsidP="00F00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lang w:val="ru-RU"/>
              </w:rPr>
            </w:pPr>
            <w:r w:rsidRPr="00732627">
              <w:rPr>
                <w:color w:val="7030A0"/>
                <w:lang w:val="ru-RU"/>
              </w:rPr>
              <w:t>английскому языку для д</w:t>
            </w:r>
            <w:r w:rsidR="00111A49">
              <w:rPr>
                <w:color w:val="7030A0"/>
                <w:lang w:val="ru-RU"/>
              </w:rPr>
              <w:t xml:space="preserve">етей от 7- 12 лет. </w:t>
            </w:r>
            <w:r w:rsidRPr="00732627">
              <w:rPr>
                <w:color w:val="7030A0"/>
                <w:lang w:val="ru-RU"/>
              </w:rPr>
              <w:t>Полина Зеликова.</w:t>
            </w:r>
          </w:p>
          <w:p w:rsidR="00294D9F" w:rsidRPr="003F68C4" w:rsidRDefault="00294D9F" w:rsidP="0029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B86102" w:themeColor="accent3" w:themeShade="BF"/>
                <w:lang w:val="lt-LT"/>
              </w:rPr>
            </w:pPr>
            <w:r w:rsidRPr="003F68C4">
              <w:rPr>
                <w:b/>
                <w:color w:val="B86102" w:themeColor="accent3" w:themeShade="BF"/>
                <w:lang w:val="ru-RU"/>
              </w:rPr>
              <w:t>В 18</w:t>
            </w:r>
            <w:r w:rsidRPr="003F68C4">
              <w:rPr>
                <w:b/>
                <w:color w:val="B86102" w:themeColor="accent3" w:themeShade="BF"/>
                <w:lang w:val="lt-LT"/>
              </w:rPr>
              <w:t>:00</w:t>
            </w:r>
          </w:p>
          <w:p w:rsidR="00294D9F" w:rsidRPr="003F68C4" w:rsidRDefault="00294D9F" w:rsidP="0029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B86102" w:themeColor="accent3" w:themeShade="BF"/>
                <w:lang w:val="ru-RU"/>
              </w:rPr>
            </w:pPr>
            <w:r w:rsidRPr="003F68C4">
              <w:rPr>
                <w:b/>
                <w:color w:val="B86102" w:themeColor="accent3" w:themeShade="BF"/>
                <w:lang w:val="ru-RU"/>
              </w:rPr>
              <w:t>3 –я лекция для родителей «Духовный аспект в воспитании детей на основе Евангелия. Игумен Антоний</w:t>
            </w:r>
            <w:r w:rsidR="009E0F4A" w:rsidRPr="003F68C4">
              <w:rPr>
                <w:b/>
                <w:color w:val="B86102" w:themeColor="accent3" w:themeShade="BF"/>
                <w:lang w:val="ru-RU"/>
              </w:rPr>
              <w:t xml:space="preserve"> </w:t>
            </w:r>
            <w:r w:rsidRPr="003F68C4">
              <w:rPr>
                <w:b/>
                <w:color w:val="B86102" w:themeColor="accent3" w:themeShade="BF"/>
                <w:lang w:val="ru-RU"/>
              </w:rPr>
              <w:t>(</w:t>
            </w:r>
            <w:proofErr w:type="spellStart"/>
            <w:r w:rsidRPr="003F68C4">
              <w:rPr>
                <w:b/>
                <w:color w:val="B86102" w:themeColor="accent3" w:themeShade="BF"/>
                <w:lang w:val="ru-RU"/>
              </w:rPr>
              <w:t>Гуринович</w:t>
            </w:r>
            <w:proofErr w:type="spellEnd"/>
            <w:r w:rsidRPr="003F68C4">
              <w:rPr>
                <w:b/>
                <w:color w:val="B86102" w:themeColor="accent3" w:themeShade="BF"/>
                <w:lang w:val="ru-RU"/>
              </w:rPr>
              <w:t>)</w:t>
            </w:r>
          </w:p>
          <w:p w:rsidR="00294D9F" w:rsidRPr="003F68C4" w:rsidRDefault="00294D9F" w:rsidP="0029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B86102" w:themeColor="accent3" w:themeShade="BF"/>
                <w:lang w:val="ru-RU"/>
              </w:rPr>
            </w:pPr>
          </w:p>
          <w:p w:rsidR="00F002DA" w:rsidRPr="003F68C4" w:rsidRDefault="00F002DA" w:rsidP="00F00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86102" w:themeColor="accent3" w:themeShade="BF"/>
                <w:lang w:val="ru-RU"/>
              </w:rPr>
            </w:pPr>
          </w:p>
          <w:p w:rsidR="00031205" w:rsidRPr="00732627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5A0BAC" w:rsidRPr="00F002DA" w:rsidTr="005A0BAC">
        <w:trPr>
          <w:trHeight w:val="500"/>
        </w:trPr>
        <w:tc>
          <w:tcPr>
            <w:tcW w:w="100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Default="00031205">
            <w:pPr>
              <w:rPr>
                <w:lang w:val="ru-RU"/>
              </w:rPr>
            </w:pPr>
          </w:p>
          <w:p w:rsidR="00186EBF" w:rsidRPr="000666CC" w:rsidRDefault="00186EBF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5A0BAC" w:rsidRPr="00F002DA" w:rsidTr="005A0BAC">
        <w:trPr>
          <w:trHeight w:val="500"/>
        </w:trPr>
        <w:tc>
          <w:tcPr>
            <w:tcW w:w="100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72448B" w:rsidRDefault="0072448B">
            <w:pPr>
              <w:rPr>
                <w:lang w:val="ru-RU"/>
              </w:rPr>
            </w:pPr>
          </w:p>
          <w:p w:rsidR="00186EBF" w:rsidRPr="000666CC" w:rsidRDefault="00186EBF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5A0BAC" w:rsidRPr="00F002DA" w:rsidTr="005A0BAC">
        <w:trPr>
          <w:trHeight w:val="266"/>
        </w:trPr>
        <w:tc>
          <w:tcPr>
            <w:tcW w:w="100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</w:tbl>
    <w:p w:rsidR="00031205" w:rsidRPr="000666CC" w:rsidRDefault="00031205">
      <w:pPr>
        <w:pStyle w:val="TableSpace"/>
        <w:rPr>
          <w:lang w:val="ru-RU"/>
        </w:rPr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991"/>
        <w:gridCol w:w="1973"/>
        <w:gridCol w:w="1973"/>
        <w:gridCol w:w="1972"/>
        <w:gridCol w:w="1972"/>
      </w:tblGrid>
      <w:tr w:rsidR="00031205" w:rsidRPr="00E50FA5" w:rsidTr="00031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  <w:tcBorders>
              <w:top w:val="single" w:sz="4" w:space="0" w:color="8FB931" w:themeColor="accent2"/>
              <w:left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031205" w:rsidRPr="000666CC" w:rsidRDefault="00B40295" w:rsidP="00186EBF">
            <w:pPr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031205" w:rsidRPr="000666CC" w:rsidRDefault="00031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  <w:right w:val="single" w:sz="4" w:space="0" w:color="8FB931" w:themeColor="accent2"/>
            </w:tcBorders>
            <w:shd w:val="clear" w:color="auto" w:fill="8FB931" w:themeFill="accent2"/>
            <w:vAlign w:val="bottom"/>
          </w:tcPr>
          <w:p w:rsidR="00031205" w:rsidRPr="000666CC" w:rsidRDefault="00031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F002DA" w:rsidRPr="008A6737" w:rsidTr="00031205"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:rsidR="00F002DA" w:rsidRPr="00D87DD6" w:rsidRDefault="00F002DA" w:rsidP="00F002DA">
            <w:pPr>
              <w:rPr>
                <w:lang w:val="lt-LT"/>
              </w:rPr>
            </w:pPr>
            <w:r w:rsidRPr="00F002DA">
              <w:rPr>
                <w:b/>
                <w:color w:val="E61651" w:themeColor="accent4" w:themeShade="BF"/>
                <w:lang w:val="lt-LT"/>
              </w:rPr>
              <w:t>1.10</w:t>
            </w:r>
            <w:r w:rsidRPr="00F002DA">
              <w:rPr>
                <w:color w:val="E61651" w:themeColor="accent4" w:themeShade="BF"/>
                <w:lang w:val="lt-LT"/>
              </w:rPr>
              <w:t xml:space="preserve">. </w:t>
            </w:r>
            <w:r w:rsidRPr="00F002DA">
              <w:rPr>
                <w:color w:val="E61651" w:themeColor="accent4" w:themeShade="BF"/>
                <w:lang w:val="ru-RU"/>
              </w:rPr>
              <w:t>(Воскресенье</w:t>
            </w:r>
            <w:r>
              <w:rPr>
                <w:lang w:val="ru-RU"/>
              </w:rPr>
              <w:t xml:space="preserve">) </w:t>
            </w:r>
            <w:r w:rsidRPr="00D87DD6">
              <w:rPr>
                <w:lang w:val="ru-RU"/>
              </w:rPr>
              <w:t>в 12</w:t>
            </w:r>
            <w:r w:rsidRPr="00D87DD6">
              <w:rPr>
                <w:lang w:val="lt-LT"/>
              </w:rPr>
              <w:t>:00</w:t>
            </w:r>
            <w:r w:rsidR="00D87DD6">
              <w:rPr>
                <w:lang w:val="ru-RU"/>
              </w:rPr>
              <w:t xml:space="preserve"> </w:t>
            </w:r>
            <w:proofErr w:type="gramStart"/>
            <w:r w:rsidR="00D87DD6">
              <w:rPr>
                <w:lang w:val="ru-RU"/>
              </w:rPr>
              <w:t>занятия  для</w:t>
            </w:r>
            <w:proofErr w:type="gramEnd"/>
            <w:r w:rsidR="00D87DD6">
              <w:rPr>
                <w:lang w:val="ru-RU"/>
              </w:rPr>
              <w:t xml:space="preserve"> детей. Закон Божий. </w:t>
            </w:r>
          </w:p>
          <w:p w:rsidR="00F002DA" w:rsidRPr="00D87DD6" w:rsidRDefault="00F002DA" w:rsidP="00F002DA">
            <w:pPr>
              <w:rPr>
                <w:lang w:val="ru-RU"/>
              </w:rPr>
            </w:pPr>
            <w:proofErr w:type="spellStart"/>
            <w:r w:rsidRPr="00D87DD6">
              <w:rPr>
                <w:lang w:val="ru-RU"/>
              </w:rPr>
              <w:t>Ингелевич</w:t>
            </w:r>
            <w:proofErr w:type="spellEnd"/>
            <w:r w:rsidRPr="00D87DD6">
              <w:rPr>
                <w:lang w:val="ru-RU"/>
              </w:rPr>
              <w:t xml:space="preserve"> З. Н.</w:t>
            </w:r>
          </w:p>
          <w:p w:rsidR="00F002DA" w:rsidRPr="000666CC" w:rsidRDefault="00F002DA" w:rsidP="00F002DA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F002DA" w:rsidRPr="00294D9F" w:rsidRDefault="00F002DA" w:rsidP="00F002DA">
            <w:pPr>
              <w:rPr>
                <w:color w:val="7030A0"/>
                <w:lang w:val="ru-RU"/>
              </w:rPr>
            </w:pPr>
            <w:r w:rsidRPr="00294D9F">
              <w:rPr>
                <w:color w:val="773E7B" w:themeColor="accent5" w:themeShade="BF"/>
                <w:lang w:val="ru-RU"/>
              </w:rPr>
              <w:t xml:space="preserve">5.10. </w:t>
            </w:r>
            <w:r w:rsidRPr="00294D9F">
              <w:rPr>
                <w:color w:val="7030A0"/>
                <w:lang w:val="ru-RU"/>
              </w:rPr>
              <w:t>(</w:t>
            </w:r>
            <w:proofErr w:type="gramStart"/>
            <w:r w:rsidRPr="00294D9F">
              <w:rPr>
                <w:color w:val="7030A0"/>
                <w:lang w:val="ru-RU"/>
              </w:rPr>
              <w:t>четверг)  в</w:t>
            </w:r>
            <w:proofErr w:type="gramEnd"/>
            <w:r w:rsidRPr="00294D9F">
              <w:rPr>
                <w:color w:val="7030A0"/>
                <w:lang w:val="ru-RU"/>
              </w:rPr>
              <w:t xml:space="preserve"> 17</w:t>
            </w:r>
            <w:r w:rsidRPr="00294D9F">
              <w:rPr>
                <w:color w:val="7030A0"/>
                <w:lang w:val="lt-LT"/>
              </w:rPr>
              <w:t xml:space="preserve">:00 </w:t>
            </w:r>
            <w:r w:rsidRPr="00294D9F">
              <w:rPr>
                <w:color w:val="7030A0"/>
                <w:lang w:val="ru-RU"/>
              </w:rPr>
              <w:t>занятие по</w:t>
            </w:r>
          </w:p>
          <w:p w:rsidR="00F002DA" w:rsidRPr="00111A49" w:rsidRDefault="00F002DA" w:rsidP="00F002DA">
            <w:pPr>
              <w:rPr>
                <w:color w:val="7030A0"/>
                <w:lang w:val="ru-RU"/>
              </w:rPr>
            </w:pPr>
            <w:r w:rsidRPr="00294D9F">
              <w:rPr>
                <w:color w:val="7030A0"/>
                <w:lang w:val="ru-RU"/>
              </w:rPr>
              <w:t>английскому языку для де</w:t>
            </w:r>
            <w:r w:rsidR="00D87DD6">
              <w:rPr>
                <w:color w:val="7030A0"/>
                <w:lang w:val="ru-RU"/>
              </w:rPr>
              <w:t xml:space="preserve">тей от 7- 12 лет. </w:t>
            </w:r>
            <w:r w:rsidRPr="00294D9F">
              <w:rPr>
                <w:color w:val="7030A0"/>
                <w:lang w:val="ru-RU"/>
              </w:rPr>
              <w:t xml:space="preserve"> Полина Зеликова.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F002DA" w:rsidRPr="00D87DD6" w:rsidRDefault="00F002DA" w:rsidP="00F00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b/>
                <w:color w:val="E61651" w:themeColor="accent4" w:themeShade="BF"/>
                <w:lang w:val="lt-LT"/>
              </w:rPr>
              <w:t>8</w:t>
            </w:r>
            <w:r w:rsidRPr="00F002DA">
              <w:rPr>
                <w:b/>
                <w:color w:val="E61651" w:themeColor="accent4" w:themeShade="BF"/>
                <w:lang w:val="lt-LT"/>
              </w:rPr>
              <w:t>.10</w:t>
            </w:r>
            <w:r w:rsidRPr="00F002DA">
              <w:rPr>
                <w:color w:val="E61651" w:themeColor="accent4" w:themeShade="BF"/>
                <w:lang w:val="lt-LT"/>
              </w:rPr>
              <w:t xml:space="preserve">. </w:t>
            </w:r>
            <w:r w:rsidRPr="00F002DA">
              <w:rPr>
                <w:color w:val="E61651" w:themeColor="accent4" w:themeShade="BF"/>
                <w:lang w:val="ru-RU"/>
              </w:rPr>
              <w:t>(Воскресенье</w:t>
            </w:r>
            <w:r>
              <w:rPr>
                <w:lang w:val="ru-RU"/>
              </w:rPr>
              <w:t xml:space="preserve">) </w:t>
            </w:r>
            <w:r w:rsidRPr="00D87DD6">
              <w:rPr>
                <w:lang w:val="ru-RU"/>
              </w:rPr>
              <w:t>в 12</w:t>
            </w:r>
            <w:r w:rsidRPr="00D87DD6">
              <w:rPr>
                <w:lang w:val="lt-LT"/>
              </w:rPr>
              <w:t>:00</w:t>
            </w:r>
            <w:r w:rsidR="00D87DD6">
              <w:rPr>
                <w:lang w:val="ru-RU"/>
              </w:rPr>
              <w:t xml:space="preserve"> </w:t>
            </w:r>
            <w:proofErr w:type="gramStart"/>
            <w:r w:rsidR="00D87DD6">
              <w:rPr>
                <w:lang w:val="ru-RU"/>
              </w:rPr>
              <w:t>занятия  для</w:t>
            </w:r>
            <w:proofErr w:type="gramEnd"/>
            <w:r w:rsidR="00D87DD6">
              <w:rPr>
                <w:lang w:val="ru-RU"/>
              </w:rPr>
              <w:t xml:space="preserve"> детей. </w:t>
            </w:r>
            <w:proofErr w:type="gramStart"/>
            <w:r w:rsidR="00D87DD6">
              <w:rPr>
                <w:lang w:val="ru-RU"/>
              </w:rPr>
              <w:t>Закон  Божий</w:t>
            </w:r>
            <w:proofErr w:type="gramEnd"/>
            <w:r w:rsidR="00D87DD6">
              <w:rPr>
                <w:lang w:val="ru-RU"/>
              </w:rPr>
              <w:t>.</w:t>
            </w:r>
          </w:p>
          <w:p w:rsidR="00F002DA" w:rsidRPr="00D87DD6" w:rsidRDefault="00F002DA" w:rsidP="00F00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 w:rsidRPr="00D87DD6">
              <w:rPr>
                <w:lang w:val="ru-RU"/>
              </w:rPr>
              <w:t>Ингелевич</w:t>
            </w:r>
            <w:proofErr w:type="spellEnd"/>
            <w:r w:rsidRPr="00D87DD6">
              <w:rPr>
                <w:lang w:val="ru-RU"/>
              </w:rPr>
              <w:t xml:space="preserve"> З. Н.</w:t>
            </w:r>
          </w:p>
          <w:p w:rsidR="00F002DA" w:rsidRPr="00D87DD6" w:rsidRDefault="00F002DA" w:rsidP="00F00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F002DA" w:rsidRPr="000666CC" w:rsidRDefault="00F002DA" w:rsidP="00F00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F002DA" w:rsidRPr="00732627" w:rsidRDefault="00F002DA" w:rsidP="00F002DA">
            <w:pPr>
              <w:rPr>
                <w:color w:val="7030A0"/>
                <w:lang w:val="ru-RU"/>
              </w:rPr>
            </w:pPr>
            <w:r>
              <w:rPr>
                <w:color w:val="7030A0"/>
                <w:lang w:val="lt-LT"/>
              </w:rPr>
              <w:t xml:space="preserve">12.10. </w:t>
            </w:r>
            <w:r w:rsidRPr="00732627">
              <w:rPr>
                <w:color w:val="7030A0"/>
                <w:lang w:val="ru-RU"/>
              </w:rPr>
              <w:t>(</w:t>
            </w:r>
            <w:proofErr w:type="gramStart"/>
            <w:r w:rsidRPr="00732627">
              <w:rPr>
                <w:color w:val="7030A0"/>
                <w:lang w:val="ru-RU"/>
              </w:rPr>
              <w:t xml:space="preserve">четверг)  </w:t>
            </w:r>
            <w:r>
              <w:rPr>
                <w:color w:val="7030A0"/>
                <w:lang w:val="ru-RU"/>
              </w:rPr>
              <w:t>в</w:t>
            </w:r>
            <w:proofErr w:type="gramEnd"/>
            <w:r>
              <w:rPr>
                <w:color w:val="7030A0"/>
                <w:lang w:val="ru-RU"/>
              </w:rPr>
              <w:t xml:space="preserve"> 17</w:t>
            </w:r>
            <w:r>
              <w:rPr>
                <w:color w:val="7030A0"/>
                <w:lang w:val="lt-LT"/>
              </w:rPr>
              <w:t xml:space="preserve">:00 </w:t>
            </w:r>
            <w:r w:rsidRPr="00732627">
              <w:rPr>
                <w:color w:val="7030A0"/>
                <w:lang w:val="ru-RU"/>
              </w:rPr>
              <w:t>занятие по</w:t>
            </w:r>
          </w:p>
          <w:p w:rsidR="00F002DA" w:rsidRPr="00732627" w:rsidRDefault="00F002DA" w:rsidP="00F002DA">
            <w:pPr>
              <w:rPr>
                <w:color w:val="7030A0"/>
                <w:lang w:val="ru-RU"/>
              </w:rPr>
            </w:pPr>
            <w:r w:rsidRPr="00732627">
              <w:rPr>
                <w:color w:val="7030A0"/>
                <w:lang w:val="ru-RU"/>
              </w:rPr>
              <w:t>английскому языку для де</w:t>
            </w:r>
            <w:r w:rsidR="00D87DD6">
              <w:rPr>
                <w:color w:val="7030A0"/>
                <w:lang w:val="ru-RU"/>
              </w:rPr>
              <w:t xml:space="preserve">тей от 7- 12 лет. </w:t>
            </w:r>
            <w:r w:rsidRPr="00732627">
              <w:rPr>
                <w:color w:val="7030A0"/>
                <w:lang w:val="ru-RU"/>
              </w:rPr>
              <w:t xml:space="preserve"> Полина Зеликова.</w:t>
            </w:r>
          </w:p>
          <w:p w:rsidR="00F002DA" w:rsidRPr="000666CC" w:rsidRDefault="00F002DA" w:rsidP="00F002DA">
            <w:pPr>
              <w:rPr>
                <w:lang w:val="ru-RU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F002DA" w:rsidRPr="00D87DD6" w:rsidRDefault="00F002DA" w:rsidP="00F00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F002DA">
              <w:rPr>
                <w:b/>
                <w:color w:val="E61651" w:themeColor="accent4" w:themeShade="BF"/>
                <w:lang w:val="lt-LT"/>
              </w:rPr>
              <w:t>1</w:t>
            </w:r>
            <w:r w:rsidR="00294D9F">
              <w:rPr>
                <w:b/>
                <w:color w:val="E61651" w:themeColor="accent4" w:themeShade="BF"/>
                <w:lang w:val="ru-RU"/>
              </w:rPr>
              <w:t>5</w:t>
            </w:r>
            <w:r w:rsidRPr="00F002DA">
              <w:rPr>
                <w:b/>
                <w:color w:val="E61651" w:themeColor="accent4" w:themeShade="BF"/>
                <w:lang w:val="lt-LT"/>
              </w:rPr>
              <w:t>.10</w:t>
            </w:r>
            <w:r w:rsidRPr="00F002DA">
              <w:rPr>
                <w:color w:val="E61651" w:themeColor="accent4" w:themeShade="BF"/>
                <w:lang w:val="lt-LT"/>
              </w:rPr>
              <w:t>.</w:t>
            </w:r>
            <w:r w:rsidRPr="00F002DA">
              <w:rPr>
                <w:color w:val="E61651" w:themeColor="accent4" w:themeShade="BF"/>
                <w:lang w:val="ru-RU"/>
              </w:rPr>
              <w:t>(Воскресенье</w:t>
            </w:r>
            <w:r>
              <w:rPr>
                <w:lang w:val="ru-RU"/>
              </w:rPr>
              <w:t xml:space="preserve">) </w:t>
            </w:r>
            <w:r w:rsidRPr="00D87DD6">
              <w:rPr>
                <w:lang w:val="ru-RU"/>
              </w:rPr>
              <w:t>в 12</w:t>
            </w:r>
            <w:r w:rsidRPr="00D87DD6">
              <w:rPr>
                <w:lang w:val="lt-LT"/>
              </w:rPr>
              <w:t>:00</w:t>
            </w:r>
            <w:r w:rsidRPr="00D87DD6">
              <w:rPr>
                <w:lang w:val="ru-RU"/>
              </w:rPr>
              <w:t xml:space="preserve"> </w:t>
            </w:r>
            <w:proofErr w:type="gramStart"/>
            <w:r w:rsidRPr="00D87DD6">
              <w:rPr>
                <w:lang w:val="ru-RU"/>
              </w:rPr>
              <w:t>занятия  для</w:t>
            </w:r>
            <w:proofErr w:type="gramEnd"/>
            <w:r w:rsidRPr="00D87DD6">
              <w:rPr>
                <w:lang w:val="ru-RU"/>
              </w:rPr>
              <w:t xml:space="preserve"> детей</w:t>
            </w:r>
            <w:r w:rsidR="00D87DD6">
              <w:rPr>
                <w:lang w:val="ru-RU"/>
              </w:rPr>
              <w:t xml:space="preserve">. Закон Божий. </w:t>
            </w:r>
          </w:p>
          <w:p w:rsidR="00F002DA" w:rsidRPr="00D87DD6" w:rsidRDefault="00F002DA" w:rsidP="00F00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 w:rsidRPr="00D87DD6">
              <w:rPr>
                <w:lang w:val="ru-RU"/>
              </w:rPr>
              <w:t>Ингелевич</w:t>
            </w:r>
            <w:proofErr w:type="spellEnd"/>
            <w:r w:rsidRPr="00D87DD6">
              <w:rPr>
                <w:lang w:val="ru-RU"/>
              </w:rPr>
              <w:t xml:space="preserve"> З. Н.</w:t>
            </w:r>
          </w:p>
          <w:p w:rsidR="00F002DA" w:rsidRPr="000666CC" w:rsidRDefault="00F002DA" w:rsidP="00F00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F002DA" w:rsidRPr="00F002DA" w:rsidTr="00031205">
        <w:tc>
          <w:tcPr>
            <w:tcW w:w="1007" w:type="pct"/>
          </w:tcPr>
          <w:p w:rsidR="00F002DA" w:rsidRPr="000666CC" w:rsidRDefault="00F002DA" w:rsidP="00F002DA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F002DA" w:rsidRPr="00A2002B" w:rsidRDefault="00E2303B" w:rsidP="00F002DA">
            <w:pPr>
              <w:rPr>
                <w:b/>
                <w:lang w:val="ru-RU"/>
              </w:rPr>
            </w:pPr>
            <w:bookmarkStart w:id="0" w:name="_GoBack"/>
            <w:bookmarkEnd w:id="0"/>
            <w:r w:rsidRPr="00A2002B">
              <w:rPr>
                <w:b/>
                <w:lang w:val="ru-RU"/>
              </w:rPr>
              <w:t>18</w:t>
            </w:r>
            <w:r w:rsidRPr="00A2002B">
              <w:rPr>
                <w:b/>
                <w:lang w:val="lt-LT"/>
              </w:rPr>
              <w:t>:00</w:t>
            </w:r>
            <w:r w:rsidRPr="00A2002B">
              <w:rPr>
                <w:b/>
                <w:lang w:val="ru-RU"/>
              </w:rPr>
              <w:t xml:space="preserve">. «Уход и профилактика заболеваний зубов у детей раннего возраста». </w:t>
            </w:r>
            <w:r w:rsidR="009E0F4A" w:rsidRPr="00A2002B">
              <w:rPr>
                <w:b/>
                <w:lang w:val="ru-RU"/>
              </w:rPr>
              <w:t xml:space="preserve">Зубной врач. </w:t>
            </w:r>
            <w:r w:rsidRPr="00A2002B">
              <w:rPr>
                <w:b/>
                <w:lang w:val="ru-RU"/>
              </w:rPr>
              <w:t xml:space="preserve">Юлия </w:t>
            </w:r>
            <w:proofErr w:type="spellStart"/>
            <w:r w:rsidRPr="00A2002B">
              <w:rPr>
                <w:b/>
                <w:lang w:val="ru-RU"/>
              </w:rPr>
              <w:t>Мишрис</w:t>
            </w:r>
            <w:proofErr w:type="spellEnd"/>
          </w:p>
        </w:tc>
        <w:tc>
          <w:tcPr>
            <w:tcW w:w="998" w:type="pct"/>
          </w:tcPr>
          <w:p w:rsidR="00F002DA" w:rsidRPr="000666CC" w:rsidRDefault="00F002DA" w:rsidP="00F00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F002DA" w:rsidRPr="00D87DD6" w:rsidRDefault="00E2303B" w:rsidP="00F002DA">
            <w:pPr>
              <w:rPr>
                <w:lang w:val="ru-RU"/>
              </w:rPr>
            </w:pPr>
            <w:r w:rsidRPr="00D87DD6">
              <w:rPr>
                <w:highlight w:val="yellow"/>
                <w:lang w:val="ru-RU"/>
              </w:rPr>
              <w:t xml:space="preserve">18:00 Кулинарная мастерская. Инна </w:t>
            </w:r>
            <w:proofErr w:type="spellStart"/>
            <w:r w:rsidRPr="00D87DD6">
              <w:rPr>
                <w:highlight w:val="yellow"/>
                <w:lang w:val="ru-RU"/>
              </w:rPr>
              <w:t>Грязина</w:t>
            </w:r>
            <w:proofErr w:type="spellEnd"/>
          </w:p>
        </w:tc>
        <w:tc>
          <w:tcPr>
            <w:tcW w:w="998" w:type="pct"/>
          </w:tcPr>
          <w:p w:rsidR="00F002DA" w:rsidRPr="000666CC" w:rsidRDefault="00F002DA" w:rsidP="00F00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6B03CD" w:rsidRPr="008A6737" w:rsidTr="00031205">
        <w:tc>
          <w:tcPr>
            <w:tcW w:w="1007" w:type="pct"/>
          </w:tcPr>
          <w:p w:rsidR="006B03CD" w:rsidRDefault="006B03CD" w:rsidP="006B03CD">
            <w:pPr>
              <w:rPr>
                <w:color w:val="7030A0"/>
                <w:lang w:val="lt-LT"/>
              </w:rPr>
            </w:pPr>
          </w:p>
          <w:p w:rsidR="008A6737" w:rsidRDefault="008A6737" w:rsidP="006B03CD">
            <w:pPr>
              <w:rPr>
                <w:color w:val="7030A0"/>
                <w:lang w:val="lt-LT"/>
              </w:rPr>
            </w:pPr>
          </w:p>
          <w:p w:rsidR="006B03CD" w:rsidRPr="00732627" w:rsidRDefault="006B03CD" w:rsidP="006B03CD">
            <w:pPr>
              <w:rPr>
                <w:color w:val="7030A0"/>
                <w:lang w:val="ru-RU"/>
              </w:rPr>
            </w:pPr>
            <w:r>
              <w:rPr>
                <w:color w:val="7030A0"/>
                <w:lang w:val="lt-LT"/>
              </w:rPr>
              <w:lastRenderedPageBreak/>
              <w:t xml:space="preserve">19.10. </w:t>
            </w:r>
            <w:r w:rsidRPr="00732627">
              <w:rPr>
                <w:color w:val="7030A0"/>
                <w:lang w:val="ru-RU"/>
              </w:rPr>
              <w:t>(</w:t>
            </w:r>
            <w:proofErr w:type="gramStart"/>
            <w:r w:rsidRPr="00732627">
              <w:rPr>
                <w:color w:val="7030A0"/>
                <w:lang w:val="ru-RU"/>
              </w:rPr>
              <w:t xml:space="preserve">четверг)  </w:t>
            </w:r>
            <w:r>
              <w:rPr>
                <w:color w:val="7030A0"/>
                <w:lang w:val="ru-RU"/>
              </w:rPr>
              <w:t>в</w:t>
            </w:r>
            <w:proofErr w:type="gramEnd"/>
            <w:r>
              <w:rPr>
                <w:color w:val="7030A0"/>
                <w:lang w:val="ru-RU"/>
              </w:rPr>
              <w:t xml:space="preserve"> 17</w:t>
            </w:r>
            <w:r>
              <w:rPr>
                <w:color w:val="7030A0"/>
                <w:lang w:val="lt-LT"/>
              </w:rPr>
              <w:t xml:space="preserve">:00 </w:t>
            </w:r>
            <w:r w:rsidRPr="00732627">
              <w:rPr>
                <w:color w:val="7030A0"/>
                <w:lang w:val="ru-RU"/>
              </w:rPr>
              <w:t>занятие по</w:t>
            </w:r>
          </w:p>
          <w:p w:rsidR="006B03CD" w:rsidRPr="00732627" w:rsidRDefault="006B03CD" w:rsidP="006B03CD">
            <w:pPr>
              <w:rPr>
                <w:color w:val="7030A0"/>
                <w:lang w:val="ru-RU"/>
              </w:rPr>
            </w:pPr>
            <w:r w:rsidRPr="00732627">
              <w:rPr>
                <w:color w:val="7030A0"/>
                <w:lang w:val="ru-RU"/>
              </w:rPr>
              <w:t xml:space="preserve">английскому языку для детей от 7- 12 лет. </w:t>
            </w:r>
            <w:proofErr w:type="spellStart"/>
            <w:r w:rsidRPr="00732627">
              <w:rPr>
                <w:color w:val="7030A0"/>
                <w:lang w:val="ru-RU"/>
              </w:rPr>
              <w:t>Преподователи</w:t>
            </w:r>
            <w:proofErr w:type="spellEnd"/>
            <w:r w:rsidRPr="00732627">
              <w:rPr>
                <w:color w:val="7030A0"/>
                <w:lang w:val="ru-RU"/>
              </w:rPr>
              <w:t>. Полина Зеликова.</w:t>
            </w:r>
          </w:p>
          <w:p w:rsidR="006B03CD" w:rsidRPr="000666CC" w:rsidRDefault="006B03CD" w:rsidP="006B03CD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6B03CD" w:rsidRDefault="006B03CD" w:rsidP="006B03CD">
            <w:pPr>
              <w:rPr>
                <w:b/>
                <w:lang w:val="ru-RU"/>
              </w:rPr>
            </w:pPr>
          </w:p>
          <w:p w:rsidR="00E2303B" w:rsidRPr="006B03CD" w:rsidRDefault="00E2303B" w:rsidP="006B03CD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6B03CD" w:rsidRDefault="006B03CD" w:rsidP="006B0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61651" w:themeColor="accent4" w:themeShade="BF"/>
                <w:lang w:val="ru-RU"/>
              </w:rPr>
            </w:pPr>
          </w:p>
          <w:p w:rsidR="008A6737" w:rsidRDefault="008A6737" w:rsidP="006B0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61651" w:themeColor="accent4" w:themeShade="BF"/>
                <w:lang w:val="ru-RU"/>
              </w:rPr>
            </w:pPr>
          </w:p>
          <w:p w:rsidR="006B03CD" w:rsidRPr="00A35848" w:rsidRDefault="006B03CD" w:rsidP="006B0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>
              <w:rPr>
                <w:b/>
                <w:color w:val="E61651" w:themeColor="accent4" w:themeShade="BF"/>
                <w:lang w:val="ru-RU"/>
              </w:rPr>
              <w:lastRenderedPageBreak/>
              <w:t>22</w:t>
            </w:r>
            <w:r w:rsidRPr="00F002DA">
              <w:rPr>
                <w:b/>
                <w:color w:val="E61651" w:themeColor="accent4" w:themeShade="BF"/>
                <w:lang w:val="lt-LT"/>
              </w:rPr>
              <w:t>.</w:t>
            </w:r>
            <w:proofErr w:type="gramStart"/>
            <w:r w:rsidRPr="00F002DA">
              <w:rPr>
                <w:b/>
                <w:color w:val="E61651" w:themeColor="accent4" w:themeShade="BF"/>
                <w:lang w:val="lt-LT"/>
              </w:rPr>
              <w:t>10</w:t>
            </w:r>
            <w:r w:rsidRPr="00F002DA">
              <w:rPr>
                <w:color w:val="E61651" w:themeColor="accent4" w:themeShade="BF"/>
                <w:lang w:val="lt-LT"/>
              </w:rPr>
              <w:t>.</w:t>
            </w:r>
            <w:r w:rsidRPr="00F002DA">
              <w:rPr>
                <w:color w:val="E61651" w:themeColor="accent4" w:themeShade="BF"/>
                <w:lang w:val="ru-RU"/>
              </w:rPr>
              <w:t>(</w:t>
            </w:r>
            <w:proofErr w:type="gramEnd"/>
            <w:r w:rsidRPr="00F002DA">
              <w:rPr>
                <w:color w:val="E61651" w:themeColor="accent4" w:themeShade="BF"/>
                <w:lang w:val="ru-RU"/>
              </w:rPr>
              <w:t>Воскресенье</w:t>
            </w:r>
            <w:r>
              <w:rPr>
                <w:lang w:val="ru-RU"/>
              </w:rPr>
              <w:t xml:space="preserve">) </w:t>
            </w:r>
            <w:r w:rsidRPr="00A35848">
              <w:rPr>
                <w:lang w:val="ru-RU"/>
              </w:rPr>
              <w:t>12</w:t>
            </w:r>
            <w:r w:rsidRPr="00A35848">
              <w:rPr>
                <w:lang w:val="lt-LT"/>
              </w:rPr>
              <w:t>:00</w:t>
            </w:r>
            <w:r w:rsidRPr="00A35848">
              <w:rPr>
                <w:lang w:val="ru-RU"/>
              </w:rPr>
              <w:t xml:space="preserve"> занятия  для детей</w:t>
            </w:r>
            <w:r w:rsidR="00A35848">
              <w:rPr>
                <w:lang w:val="ru-RU"/>
              </w:rPr>
              <w:t>.  Закон Божий</w:t>
            </w:r>
            <w:r w:rsidRPr="00A35848">
              <w:rPr>
                <w:lang w:val="ru-RU"/>
              </w:rPr>
              <w:t xml:space="preserve">. </w:t>
            </w:r>
            <w:proofErr w:type="spellStart"/>
            <w:r w:rsidRPr="00A35848">
              <w:rPr>
                <w:lang w:val="ru-RU"/>
              </w:rPr>
              <w:t>Преподователь</w:t>
            </w:r>
            <w:proofErr w:type="spellEnd"/>
          </w:p>
          <w:p w:rsidR="006B03CD" w:rsidRPr="00732627" w:rsidRDefault="006B03CD" w:rsidP="006B0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</w:pPr>
            <w:proofErr w:type="spellStart"/>
            <w:r w:rsidRPr="00A35848">
              <w:rPr>
                <w:lang w:val="ru-RU"/>
              </w:rPr>
              <w:t>Ингелевич</w:t>
            </w:r>
            <w:proofErr w:type="spellEnd"/>
            <w:r w:rsidRPr="00A35848">
              <w:rPr>
                <w:lang w:val="ru-RU"/>
              </w:rPr>
              <w:t xml:space="preserve"> З. Н</w:t>
            </w:r>
            <w:r w:rsidRPr="00732627">
              <w:rPr>
                <w:b/>
                <w:lang w:val="ru-RU"/>
              </w:rPr>
              <w:t>.</w:t>
            </w:r>
          </w:p>
          <w:p w:rsidR="006B03CD" w:rsidRPr="000666CC" w:rsidRDefault="006B03CD" w:rsidP="006B0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6B03CD" w:rsidRDefault="006B03CD" w:rsidP="006B03CD">
            <w:pPr>
              <w:rPr>
                <w:color w:val="7030A0"/>
                <w:lang w:val="lt-LT"/>
              </w:rPr>
            </w:pPr>
          </w:p>
          <w:p w:rsidR="008A6737" w:rsidRDefault="008A6737" w:rsidP="006B03CD">
            <w:pPr>
              <w:rPr>
                <w:color w:val="7030A0"/>
                <w:lang w:val="lt-LT"/>
              </w:rPr>
            </w:pPr>
          </w:p>
          <w:p w:rsidR="008A6737" w:rsidRDefault="008A6737" w:rsidP="006B03CD">
            <w:pPr>
              <w:rPr>
                <w:color w:val="7030A0"/>
                <w:lang w:val="lt-LT"/>
              </w:rPr>
            </w:pPr>
          </w:p>
          <w:p w:rsidR="008A6737" w:rsidRDefault="008A6737" w:rsidP="006B03CD">
            <w:pPr>
              <w:rPr>
                <w:color w:val="7030A0"/>
                <w:lang w:val="lt-LT"/>
              </w:rPr>
            </w:pPr>
          </w:p>
          <w:p w:rsidR="006B03CD" w:rsidRPr="008A6737" w:rsidRDefault="006B03CD" w:rsidP="006B03CD">
            <w:pPr>
              <w:rPr>
                <w:color w:val="7030A0"/>
                <w:lang w:val="lt-LT"/>
              </w:rPr>
            </w:pPr>
            <w:r>
              <w:rPr>
                <w:color w:val="7030A0"/>
                <w:lang w:val="lt-LT"/>
              </w:rPr>
              <w:t xml:space="preserve">26.10. </w:t>
            </w:r>
            <w:r w:rsidRPr="00732627">
              <w:rPr>
                <w:color w:val="7030A0"/>
                <w:lang w:val="ru-RU"/>
              </w:rPr>
              <w:t>(</w:t>
            </w:r>
            <w:proofErr w:type="gramStart"/>
            <w:r w:rsidRPr="00732627">
              <w:rPr>
                <w:color w:val="7030A0"/>
                <w:lang w:val="ru-RU"/>
              </w:rPr>
              <w:t xml:space="preserve">четверг)  </w:t>
            </w:r>
            <w:r>
              <w:rPr>
                <w:color w:val="7030A0"/>
                <w:lang w:val="ru-RU"/>
              </w:rPr>
              <w:t>в</w:t>
            </w:r>
            <w:proofErr w:type="gramEnd"/>
            <w:r>
              <w:rPr>
                <w:color w:val="7030A0"/>
                <w:lang w:val="ru-RU"/>
              </w:rPr>
              <w:t xml:space="preserve"> 17</w:t>
            </w:r>
            <w:r>
              <w:rPr>
                <w:color w:val="7030A0"/>
                <w:lang w:val="lt-LT"/>
              </w:rPr>
              <w:t xml:space="preserve">:00 </w:t>
            </w:r>
            <w:r w:rsidRPr="00732627">
              <w:rPr>
                <w:color w:val="7030A0"/>
                <w:lang w:val="ru-RU"/>
              </w:rPr>
              <w:t>занятие по</w:t>
            </w:r>
          </w:p>
          <w:p w:rsidR="006B03CD" w:rsidRPr="00732627" w:rsidRDefault="006B03CD" w:rsidP="006B03CD">
            <w:pPr>
              <w:rPr>
                <w:color w:val="7030A0"/>
                <w:lang w:val="ru-RU"/>
              </w:rPr>
            </w:pPr>
            <w:r w:rsidRPr="00732627">
              <w:rPr>
                <w:color w:val="7030A0"/>
                <w:lang w:val="ru-RU"/>
              </w:rPr>
              <w:t>английскому языку для де</w:t>
            </w:r>
            <w:r w:rsidR="008A6737">
              <w:rPr>
                <w:color w:val="7030A0"/>
                <w:lang w:val="ru-RU"/>
              </w:rPr>
              <w:t xml:space="preserve">тей от 7- 12 лет. </w:t>
            </w:r>
            <w:r w:rsidRPr="00732627">
              <w:rPr>
                <w:color w:val="7030A0"/>
                <w:lang w:val="ru-RU"/>
              </w:rPr>
              <w:t xml:space="preserve"> Полина Зеликова.</w:t>
            </w:r>
          </w:p>
          <w:p w:rsidR="006B03CD" w:rsidRPr="000666CC" w:rsidRDefault="006B03CD" w:rsidP="006B03CD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6B03CD" w:rsidRDefault="006B03CD" w:rsidP="006B0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61651" w:themeColor="accent4" w:themeShade="BF"/>
                <w:lang w:val="ru-RU"/>
              </w:rPr>
            </w:pPr>
          </w:p>
          <w:p w:rsidR="006B03CD" w:rsidRPr="00A35848" w:rsidRDefault="006B03CD" w:rsidP="006B0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>
              <w:rPr>
                <w:b/>
                <w:color w:val="E61651" w:themeColor="accent4" w:themeShade="BF"/>
                <w:lang w:val="ru-RU"/>
              </w:rPr>
              <w:lastRenderedPageBreak/>
              <w:t>29</w:t>
            </w:r>
            <w:r w:rsidRPr="00F002DA">
              <w:rPr>
                <w:b/>
                <w:color w:val="E61651" w:themeColor="accent4" w:themeShade="BF"/>
                <w:lang w:val="lt-LT"/>
              </w:rPr>
              <w:t>.</w:t>
            </w:r>
            <w:proofErr w:type="gramStart"/>
            <w:r w:rsidRPr="00F002DA">
              <w:rPr>
                <w:b/>
                <w:color w:val="E61651" w:themeColor="accent4" w:themeShade="BF"/>
                <w:lang w:val="lt-LT"/>
              </w:rPr>
              <w:t>10</w:t>
            </w:r>
            <w:r w:rsidRPr="00F002DA">
              <w:rPr>
                <w:color w:val="E61651" w:themeColor="accent4" w:themeShade="BF"/>
                <w:lang w:val="lt-LT"/>
              </w:rPr>
              <w:t>.</w:t>
            </w:r>
            <w:r w:rsidRPr="00F002DA">
              <w:rPr>
                <w:color w:val="E61651" w:themeColor="accent4" w:themeShade="BF"/>
                <w:lang w:val="ru-RU"/>
              </w:rPr>
              <w:t>(</w:t>
            </w:r>
            <w:proofErr w:type="gramEnd"/>
            <w:r w:rsidRPr="00F002DA">
              <w:rPr>
                <w:color w:val="E61651" w:themeColor="accent4" w:themeShade="BF"/>
                <w:lang w:val="ru-RU"/>
              </w:rPr>
              <w:t>Воскресенье</w:t>
            </w:r>
            <w:r>
              <w:rPr>
                <w:lang w:val="ru-RU"/>
              </w:rPr>
              <w:t xml:space="preserve">) </w:t>
            </w:r>
            <w:r w:rsidRPr="00A35848">
              <w:rPr>
                <w:lang w:val="ru-RU"/>
              </w:rPr>
              <w:t>в 12</w:t>
            </w:r>
            <w:r w:rsidRPr="00A35848">
              <w:rPr>
                <w:lang w:val="lt-LT"/>
              </w:rPr>
              <w:t>:00</w:t>
            </w:r>
            <w:r w:rsidR="00A35848">
              <w:rPr>
                <w:lang w:val="ru-RU"/>
              </w:rPr>
              <w:t xml:space="preserve"> занятия  для детей.</w:t>
            </w:r>
            <w:r w:rsidRPr="00A35848">
              <w:rPr>
                <w:lang w:val="ru-RU"/>
              </w:rPr>
              <w:t xml:space="preserve"> Закон</w:t>
            </w:r>
            <w:r w:rsidR="00A35848">
              <w:rPr>
                <w:lang w:val="ru-RU"/>
              </w:rPr>
              <w:t xml:space="preserve"> Божий. </w:t>
            </w:r>
          </w:p>
          <w:p w:rsidR="006B03CD" w:rsidRPr="00A35848" w:rsidRDefault="006B03CD" w:rsidP="006B0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 w:rsidRPr="00A35848">
              <w:rPr>
                <w:lang w:val="ru-RU"/>
              </w:rPr>
              <w:t>Ингелевич</w:t>
            </w:r>
            <w:proofErr w:type="spellEnd"/>
            <w:r w:rsidRPr="00A35848">
              <w:rPr>
                <w:lang w:val="ru-RU"/>
              </w:rPr>
              <w:t xml:space="preserve"> З. Н.</w:t>
            </w:r>
          </w:p>
          <w:p w:rsidR="006B03CD" w:rsidRPr="000666CC" w:rsidRDefault="006B03CD" w:rsidP="006B0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6B03CD" w:rsidRPr="008A6737" w:rsidTr="00031205">
        <w:tc>
          <w:tcPr>
            <w:tcW w:w="1007" w:type="pct"/>
          </w:tcPr>
          <w:p w:rsidR="006B03CD" w:rsidRPr="000666CC" w:rsidRDefault="006B03CD" w:rsidP="006B03CD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6B03CD" w:rsidRPr="000666CC" w:rsidRDefault="006B03CD" w:rsidP="006B03CD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6B03CD" w:rsidRPr="000666CC" w:rsidRDefault="006B03CD" w:rsidP="006B0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6B03CD" w:rsidRPr="000666CC" w:rsidRDefault="006B03CD" w:rsidP="006B03CD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6B03CD" w:rsidRPr="000666CC" w:rsidRDefault="006B03CD" w:rsidP="006B0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6B03CD" w:rsidRPr="008A6737" w:rsidTr="00031205">
        <w:tc>
          <w:tcPr>
            <w:tcW w:w="1007" w:type="pct"/>
          </w:tcPr>
          <w:p w:rsidR="006B03CD" w:rsidRPr="000666CC" w:rsidRDefault="006B03CD" w:rsidP="006B03CD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6B03CD" w:rsidRPr="000666CC" w:rsidRDefault="006B03CD" w:rsidP="006B03CD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6B03CD" w:rsidRPr="000666CC" w:rsidRDefault="006B03CD" w:rsidP="006B0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6B03CD" w:rsidRPr="000666CC" w:rsidRDefault="006B03CD" w:rsidP="006B03CD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6B03CD" w:rsidRPr="000666CC" w:rsidRDefault="006B03CD" w:rsidP="006B0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</w:tbl>
    <w:p w:rsidR="00031205" w:rsidRPr="000666CC" w:rsidRDefault="00031205">
      <w:pPr>
        <w:pStyle w:val="TableSpace"/>
        <w:rPr>
          <w:lang w:val="ru-RU"/>
        </w:rPr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991"/>
        <w:gridCol w:w="1973"/>
        <w:gridCol w:w="1973"/>
        <w:gridCol w:w="1972"/>
        <w:gridCol w:w="1972"/>
      </w:tblGrid>
      <w:tr w:rsidR="008A6737" w:rsidRPr="00F002DA" w:rsidTr="00031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  <w:tcBorders>
              <w:left w:val="single" w:sz="4" w:space="0" w:color="F78303" w:themeColor="accent3"/>
              <w:bottom w:val="single" w:sz="2" w:space="0" w:color="D9D9D9" w:themeColor="background1" w:themeShade="D9"/>
            </w:tcBorders>
            <w:shd w:val="clear" w:color="auto" w:fill="F78303" w:themeFill="accent3"/>
            <w:vAlign w:val="bottom"/>
          </w:tcPr>
          <w:p w:rsidR="00031205" w:rsidRPr="000666CC" w:rsidRDefault="00B40295" w:rsidP="00186EBF">
            <w:pPr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78303" w:themeFill="accent3"/>
            <w:vAlign w:val="bottom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78303" w:themeFill="accent3"/>
            <w:vAlign w:val="bottom"/>
          </w:tcPr>
          <w:p w:rsidR="00031205" w:rsidRPr="000666CC" w:rsidRDefault="00031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78303" w:themeFill="accent3"/>
            <w:vAlign w:val="bottom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F78303" w:themeColor="accent3"/>
            </w:tcBorders>
            <w:shd w:val="clear" w:color="auto" w:fill="F78303" w:themeFill="accent3"/>
            <w:vAlign w:val="bottom"/>
          </w:tcPr>
          <w:p w:rsidR="00031205" w:rsidRPr="000666CC" w:rsidRDefault="00031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8A6737" w:rsidRPr="00111A49" w:rsidTr="00031205"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:rsidR="00297BF8" w:rsidRPr="00732627" w:rsidRDefault="00297BF8" w:rsidP="00297BF8">
            <w:pPr>
              <w:rPr>
                <w:color w:val="7030A0"/>
                <w:lang w:val="ru-RU"/>
              </w:rPr>
            </w:pPr>
            <w:r>
              <w:rPr>
                <w:color w:val="7030A0"/>
                <w:lang w:val="lt-LT"/>
              </w:rPr>
              <w:t xml:space="preserve">2.11. </w:t>
            </w:r>
            <w:r w:rsidRPr="00732627">
              <w:rPr>
                <w:color w:val="7030A0"/>
                <w:lang w:val="ru-RU"/>
              </w:rPr>
              <w:t>(</w:t>
            </w:r>
            <w:proofErr w:type="gramStart"/>
            <w:r w:rsidRPr="00732627">
              <w:rPr>
                <w:color w:val="7030A0"/>
                <w:lang w:val="ru-RU"/>
              </w:rPr>
              <w:t xml:space="preserve">четверг)  </w:t>
            </w:r>
            <w:r>
              <w:rPr>
                <w:color w:val="7030A0"/>
                <w:lang w:val="ru-RU"/>
              </w:rPr>
              <w:t>в</w:t>
            </w:r>
            <w:proofErr w:type="gramEnd"/>
            <w:r>
              <w:rPr>
                <w:color w:val="7030A0"/>
                <w:lang w:val="ru-RU"/>
              </w:rPr>
              <w:t xml:space="preserve"> 17</w:t>
            </w:r>
            <w:r>
              <w:rPr>
                <w:color w:val="7030A0"/>
                <w:lang w:val="lt-LT"/>
              </w:rPr>
              <w:t xml:space="preserve">:00 </w:t>
            </w:r>
            <w:r w:rsidRPr="00732627">
              <w:rPr>
                <w:color w:val="7030A0"/>
                <w:lang w:val="ru-RU"/>
              </w:rPr>
              <w:t>занятие по</w:t>
            </w:r>
          </w:p>
          <w:p w:rsidR="00297BF8" w:rsidRDefault="00297BF8" w:rsidP="00297BF8">
            <w:pPr>
              <w:rPr>
                <w:color w:val="7030A0"/>
                <w:lang w:val="ru-RU"/>
              </w:rPr>
            </w:pPr>
            <w:r w:rsidRPr="00732627">
              <w:rPr>
                <w:color w:val="7030A0"/>
                <w:lang w:val="ru-RU"/>
              </w:rPr>
              <w:t>английскому языку для детей от 7- 12 лет.</w:t>
            </w:r>
            <w:r w:rsidR="008A6737">
              <w:rPr>
                <w:color w:val="7030A0"/>
                <w:lang w:val="ru-RU"/>
              </w:rPr>
              <w:t xml:space="preserve"> </w:t>
            </w:r>
            <w:r w:rsidRPr="00732627">
              <w:rPr>
                <w:color w:val="7030A0"/>
                <w:lang w:val="ru-RU"/>
              </w:rPr>
              <w:t xml:space="preserve"> Полина Зеликова.</w:t>
            </w:r>
          </w:p>
          <w:p w:rsidR="006B03CD" w:rsidRPr="000666CC" w:rsidRDefault="006B03CD" w:rsidP="00297BF8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297BF8" w:rsidRPr="00A35848" w:rsidRDefault="00297BF8" w:rsidP="00297BF8">
            <w:pPr>
              <w:rPr>
                <w:lang w:val="lt-LT"/>
              </w:rPr>
            </w:pPr>
            <w:r>
              <w:rPr>
                <w:b/>
                <w:color w:val="E61651" w:themeColor="accent4" w:themeShade="BF"/>
                <w:lang w:val="ru-RU"/>
              </w:rPr>
              <w:t>5</w:t>
            </w:r>
            <w:r>
              <w:rPr>
                <w:b/>
                <w:color w:val="E61651" w:themeColor="accent4" w:themeShade="BF"/>
                <w:lang w:val="lt-LT"/>
              </w:rPr>
              <w:t>.</w:t>
            </w:r>
            <w:proofErr w:type="gramStart"/>
            <w:r>
              <w:rPr>
                <w:b/>
                <w:color w:val="E61651" w:themeColor="accent4" w:themeShade="BF"/>
                <w:lang w:val="lt-LT"/>
              </w:rPr>
              <w:t>11</w:t>
            </w:r>
            <w:r w:rsidRPr="00F002DA">
              <w:rPr>
                <w:color w:val="E61651" w:themeColor="accent4" w:themeShade="BF"/>
                <w:lang w:val="lt-LT"/>
              </w:rPr>
              <w:t>.</w:t>
            </w:r>
            <w:r w:rsidRPr="00F002DA">
              <w:rPr>
                <w:color w:val="E61651" w:themeColor="accent4" w:themeShade="BF"/>
                <w:lang w:val="ru-RU"/>
              </w:rPr>
              <w:t>(</w:t>
            </w:r>
            <w:proofErr w:type="gramEnd"/>
            <w:r w:rsidRPr="00F002DA">
              <w:rPr>
                <w:color w:val="E61651" w:themeColor="accent4" w:themeShade="BF"/>
                <w:lang w:val="ru-RU"/>
              </w:rPr>
              <w:t>Воскресенье</w:t>
            </w:r>
            <w:r>
              <w:rPr>
                <w:lang w:val="ru-RU"/>
              </w:rPr>
              <w:t xml:space="preserve">) </w:t>
            </w:r>
            <w:r w:rsidRPr="00A35848">
              <w:rPr>
                <w:lang w:val="ru-RU"/>
              </w:rPr>
              <w:t xml:space="preserve"> 12</w:t>
            </w:r>
            <w:r w:rsidRPr="00A35848">
              <w:rPr>
                <w:lang w:val="lt-LT"/>
              </w:rPr>
              <w:t>:00</w:t>
            </w:r>
            <w:r w:rsidRPr="00A35848">
              <w:rPr>
                <w:lang w:val="ru-RU"/>
              </w:rPr>
              <w:t xml:space="preserve"> занятия  для детей</w:t>
            </w:r>
            <w:r w:rsidR="00A35848">
              <w:rPr>
                <w:lang w:val="ru-RU"/>
              </w:rPr>
              <w:t>. Закон Божий.</w:t>
            </w:r>
          </w:p>
          <w:p w:rsidR="00297BF8" w:rsidRPr="00A35848" w:rsidRDefault="00297BF8" w:rsidP="00297BF8">
            <w:pPr>
              <w:rPr>
                <w:lang w:val="ru-RU"/>
              </w:rPr>
            </w:pPr>
            <w:proofErr w:type="spellStart"/>
            <w:r w:rsidRPr="00A35848">
              <w:rPr>
                <w:lang w:val="ru-RU"/>
              </w:rPr>
              <w:t>Ингелевич</w:t>
            </w:r>
            <w:proofErr w:type="spellEnd"/>
            <w:r w:rsidRPr="00A35848">
              <w:rPr>
                <w:lang w:val="ru-RU"/>
              </w:rPr>
              <w:t xml:space="preserve"> З. Н.</w:t>
            </w:r>
          </w:p>
          <w:p w:rsidR="00297BF8" w:rsidRPr="00A35848" w:rsidRDefault="00297BF8" w:rsidP="00297BF8">
            <w:pPr>
              <w:rPr>
                <w:lang w:val="ru-RU"/>
              </w:rPr>
            </w:pPr>
          </w:p>
          <w:p w:rsidR="00297BF8" w:rsidRPr="000666CC" w:rsidRDefault="00297BF8" w:rsidP="00297BF8">
            <w:pPr>
              <w:rPr>
                <w:lang w:val="ru-RU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297BF8" w:rsidRPr="00732627" w:rsidRDefault="00297BF8" w:rsidP="0029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lang w:val="ru-RU"/>
              </w:rPr>
            </w:pPr>
            <w:r>
              <w:rPr>
                <w:color w:val="7030A0"/>
                <w:lang w:val="lt-LT"/>
              </w:rPr>
              <w:t xml:space="preserve">9.11. </w:t>
            </w:r>
            <w:r w:rsidRPr="00732627">
              <w:rPr>
                <w:color w:val="7030A0"/>
                <w:lang w:val="ru-RU"/>
              </w:rPr>
              <w:t>(</w:t>
            </w:r>
            <w:proofErr w:type="gramStart"/>
            <w:r w:rsidRPr="00732627">
              <w:rPr>
                <w:color w:val="7030A0"/>
                <w:lang w:val="ru-RU"/>
              </w:rPr>
              <w:t xml:space="preserve">четверг)  </w:t>
            </w:r>
            <w:r>
              <w:rPr>
                <w:color w:val="7030A0"/>
                <w:lang w:val="ru-RU"/>
              </w:rPr>
              <w:t>в</w:t>
            </w:r>
            <w:proofErr w:type="gramEnd"/>
            <w:r>
              <w:rPr>
                <w:color w:val="7030A0"/>
                <w:lang w:val="ru-RU"/>
              </w:rPr>
              <w:t xml:space="preserve"> 17</w:t>
            </w:r>
            <w:r>
              <w:rPr>
                <w:color w:val="7030A0"/>
                <w:lang w:val="lt-LT"/>
              </w:rPr>
              <w:t xml:space="preserve">:00 </w:t>
            </w:r>
            <w:r w:rsidRPr="00732627">
              <w:rPr>
                <w:color w:val="7030A0"/>
                <w:lang w:val="ru-RU"/>
              </w:rPr>
              <w:t>занятие по</w:t>
            </w:r>
          </w:p>
          <w:p w:rsidR="00297BF8" w:rsidRPr="00732627" w:rsidRDefault="00297BF8" w:rsidP="0029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lang w:val="ru-RU"/>
              </w:rPr>
            </w:pPr>
            <w:r w:rsidRPr="00732627">
              <w:rPr>
                <w:color w:val="7030A0"/>
                <w:lang w:val="ru-RU"/>
              </w:rPr>
              <w:t>английскому языку для дет</w:t>
            </w:r>
            <w:r w:rsidR="008A6737">
              <w:rPr>
                <w:color w:val="7030A0"/>
                <w:lang w:val="ru-RU"/>
              </w:rPr>
              <w:t xml:space="preserve">ей от 7- 12 </w:t>
            </w:r>
            <w:proofErr w:type="spellStart"/>
            <w:proofErr w:type="gramStart"/>
            <w:r w:rsidR="008A6737">
              <w:rPr>
                <w:color w:val="7030A0"/>
                <w:lang w:val="ru-RU"/>
              </w:rPr>
              <w:t>лет.</w:t>
            </w:r>
            <w:r w:rsidRPr="00732627">
              <w:rPr>
                <w:color w:val="7030A0"/>
                <w:lang w:val="ru-RU"/>
              </w:rPr>
              <w:t>Полина</w:t>
            </w:r>
            <w:proofErr w:type="spellEnd"/>
            <w:proofErr w:type="gramEnd"/>
            <w:r w:rsidRPr="00732627">
              <w:rPr>
                <w:color w:val="7030A0"/>
                <w:lang w:val="ru-RU"/>
              </w:rPr>
              <w:t xml:space="preserve"> Зеликова.</w:t>
            </w:r>
          </w:p>
          <w:p w:rsidR="00297BF8" w:rsidRPr="000666CC" w:rsidRDefault="00297BF8" w:rsidP="0029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297BF8" w:rsidRPr="00A35848" w:rsidRDefault="00297BF8" w:rsidP="00297BF8">
            <w:pPr>
              <w:rPr>
                <w:lang w:val="lt-LT"/>
              </w:rPr>
            </w:pPr>
            <w:r>
              <w:rPr>
                <w:b/>
                <w:color w:val="E61651" w:themeColor="accent4" w:themeShade="BF"/>
                <w:lang w:val="ru-RU"/>
              </w:rPr>
              <w:t>12</w:t>
            </w:r>
            <w:r>
              <w:rPr>
                <w:b/>
                <w:color w:val="E61651" w:themeColor="accent4" w:themeShade="BF"/>
                <w:lang w:val="lt-LT"/>
              </w:rPr>
              <w:t>.</w:t>
            </w:r>
            <w:proofErr w:type="gramStart"/>
            <w:r>
              <w:rPr>
                <w:b/>
                <w:color w:val="E61651" w:themeColor="accent4" w:themeShade="BF"/>
                <w:lang w:val="lt-LT"/>
              </w:rPr>
              <w:t>11</w:t>
            </w:r>
            <w:r w:rsidRPr="00F002DA">
              <w:rPr>
                <w:color w:val="E61651" w:themeColor="accent4" w:themeShade="BF"/>
                <w:lang w:val="lt-LT"/>
              </w:rPr>
              <w:t>.</w:t>
            </w:r>
            <w:r w:rsidRPr="00F002DA">
              <w:rPr>
                <w:color w:val="E61651" w:themeColor="accent4" w:themeShade="BF"/>
                <w:lang w:val="ru-RU"/>
              </w:rPr>
              <w:t>(</w:t>
            </w:r>
            <w:proofErr w:type="gramEnd"/>
            <w:r w:rsidRPr="00F002DA">
              <w:rPr>
                <w:color w:val="E61651" w:themeColor="accent4" w:themeShade="BF"/>
                <w:lang w:val="ru-RU"/>
              </w:rPr>
              <w:t>Воскресенье</w:t>
            </w:r>
            <w:r>
              <w:rPr>
                <w:lang w:val="ru-RU"/>
              </w:rPr>
              <w:t xml:space="preserve">) </w:t>
            </w:r>
            <w:r w:rsidRPr="00A35848">
              <w:rPr>
                <w:lang w:val="ru-RU"/>
              </w:rPr>
              <w:t>12</w:t>
            </w:r>
            <w:r w:rsidRPr="00A35848">
              <w:rPr>
                <w:lang w:val="lt-LT"/>
              </w:rPr>
              <w:t>:00</w:t>
            </w:r>
            <w:r w:rsidR="003F68C4">
              <w:rPr>
                <w:lang w:val="ru-RU"/>
              </w:rPr>
              <w:t xml:space="preserve"> занятия  для детей.  Закон Божий</w:t>
            </w:r>
            <w:r w:rsidR="00A35848">
              <w:rPr>
                <w:lang w:val="ru-RU"/>
              </w:rPr>
              <w:t xml:space="preserve">. </w:t>
            </w:r>
          </w:p>
          <w:p w:rsidR="00297BF8" w:rsidRPr="00A35848" w:rsidRDefault="00297BF8" w:rsidP="00297BF8">
            <w:pPr>
              <w:rPr>
                <w:lang w:val="ru-RU"/>
              </w:rPr>
            </w:pPr>
            <w:proofErr w:type="spellStart"/>
            <w:r w:rsidRPr="00A35848">
              <w:rPr>
                <w:lang w:val="ru-RU"/>
              </w:rPr>
              <w:t>Ингелевич</w:t>
            </w:r>
            <w:proofErr w:type="spellEnd"/>
            <w:r w:rsidRPr="00A35848">
              <w:rPr>
                <w:lang w:val="ru-RU"/>
              </w:rPr>
              <w:t xml:space="preserve"> З. Н.</w:t>
            </w:r>
          </w:p>
          <w:p w:rsidR="00297BF8" w:rsidRPr="000666CC" w:rsidRDefault="00297BF8" w:rsidP="00297BF8">
            <w:pPr>
              <w:rPr>
                <w:lang w:val="ru-RU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297BF8" w:rsidRPr="00732627" w:rsidRDefault="00297BF8" w:rsidP="0029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lang w:val="ru-RU"/>
              </w:rPr>
            </w:pPr>
            <w:r>
              <w:rPr>
                <w:color w:val="7030A0"/>
                <w:lang w:val="lt-LT"/>
              </w:rPr>
              <w:t xml:space="preserve">16.11. </w:t>
            </w:r>
            <w:r w:rsidRPr="00732627">
              <w:rPr>
                <w:color w:val="7030A0"/>
                <w:lang w:val="ru-RU"/>
              </w:rPr>
              <w:t>(</w:t>
            </w:r>
            <w:proofErr w:type="gramStart"/>
            <w:r w:rsidRPr="00732627">
              <w:rPr>
                <w:color w:val="7030A0"/>
                <w:lang w:val="ru-RU"/>
              </w:rPr>
              <w:t xml:space="preserve">четверг)  </w:t>
            </w:r>
            <w:r>
              <w:rPr>
                <w:color w:val="7030A0"/>
                <w:lang w:val="ru-RU"/>
              </w:rPr>
              <w:t>в</w:t>
            </w:r>
            <w:proofErr w:type="gramEnd"/>
            <w:r>
              <w:rPr>
                <w:color w:val="7030A0"/>
                <w:lang w:val="ru-RU"/>
              </w:rPr>
              <w:t xml:space="preserve"> 17</w:t>
            </w:r>
            <w:r>
              <w:rPr>
                <w:color w:val="7030A0"/>
                <w:lang w:val="lt-LT"/>
              </w:rPr>
              <w:t xml:space="preserve">:00 </w:t>
            </w:r>
            <w:r w:rsidRPr="00732627">
              <w:rPr>
                <w:color w:val="7030A0"/>
                <w:lang w:val="ru-RU"/>
              </w:rPr>
              <w:t>занятие по</w:t>
            </w:r>
          </w:p>
          <w:p w:rsidR="00297BF8" w:rsidRPr="00732627" w:rsidRDefault="00297BF8" w:rsidP="0029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lang w:val="ru-RU"/>
              </w:rPr>
            </w:pPr>
            <w:r w:rsidRPr="00732627">
              <w:rPr>
                <w:color w:val="7030A0"/>
                <w:lang w:val="ru-RU"/>
              </w:rPr>
              <w:t>английскому языку для дет</w:t>
            </w:r>
            <w:r w:rsidR="008A6737">
              <w:rPr>
                <w:color w:val="7030A0"/>
                <w:lang w:val="ru-RU"/>
              </w:rPr>
              <w:t xml:space="preserve">ей от 7- 12 лет. </w:t>
            </w:r>
            <w:r w:rsidRPr="00732627">
              <w:rPr>
                <w:color w:val="7030A0"/>
                <w:lang w:val="ru-RU"/>
              </w:rPr>
              <w:t>Полина Зеликова.</w:t>
            </w:r>
          </w:p>
          <w:p w:rsidR="00297BF8" w:rsidRPr="000666CC" w:rsidRDefault="00297BF8" w:rsidP="0029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8A6737" w:rsidRPr="008A6737" w:rsidTr="00031205">
        <w:tc>
          <w:tcPr>
            <w:tcW w:w="1007" w:type="pct"/>
          </w:tcPr>
          <w:p w:rsidR="008A6737" w:rsidRDefault="00E2303B" w:rsidP="00E2303B">
            <w:pPr>
              <w:rPr>
                <w:lang w:val="lt-LT"/>
              </w:rPr>
            </w:pPr>
            <w:r>
              <w:rPr>
                <w:lang w:val="ru-RU"/>
              </w:rPr>
              <w:t>18</w:t>
            </w:r>
            <w:r>
              <w:rPr>
                <w:lang w:val="lt-LT"/>
              </w:rPr>
              <w:t>:00</w:t>
            </w:r>
          </w:p>
          <w:p w:rsidR="008A6737" w:rsidRDefault="00E2303B" w:rsidP="00E2303B">
            <w:pPr>
              <w:rPr>
                <w:lang w:val="ru-RU"/>
              </w:rPr>
            </w:pPr>
            <w:r>
              <w:rPr>
                <w:lang w:val="lt-LT"/>
              </w:rPr>
              <w:t xml:space="preserve"> </w:t>
            </w:r>
            <w:r>
              <w:rPr>
                <w:lang w:val="ru-RU"/>
              </w:rPr>
              <w:t>Подготовка к Рождеству</w:t>
            </w:r>
            <w:r w:rsidR="008A6737">
              <w:rPr>
                <w:lang w:val="ru-RU"/>
              </w:rPr>
              <w:t>.</w:t>
            </w:r>
          </w:p>
          <w:p w:rsidR="00E2303B" w:rsidRPr="006B03CD" w:rsidRDefault="008A6737" w:rsidP="00E2303B">
            <w:pPr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proofErr w:type="gramStart"/>
            <w:r>
              <w:rPr>
                <w:lang w:val="ru-RU"/>
              </w:rPr>
              <w:t>театр.</w:t>
            </w:r>
            <w:r w:rsidR="00E2303B">
              <w:rPr>
                <w:lang w:val="ru-RU"/>
              </w:rPr>
              <w:t>вертеп</w:t>
            </w:r>
            <w:proofErr w:type="spellEnd"/>
            <w:proofErr w:type="gramEnd"/>
            <w:r w:rsidR="00E2303B">
              <w:rPr>
                <w:lang w:val="ru-RU"/>
              </w:rPr>
              <w:t>)</w:t>
            </w:r>
          </w:p>
          <w:p w:rsidR="00E2303B" w:rsidRDefault="00E2303B" w:rsidP="00E2303B">
            <w:pPr>
              <w:rPr>
                <w:lang w:val="ru-RU"/>
              </w:rPr>
            </w:pPr>
            <w:r>
              <w:rPr>
                <w:lang w:val="ru-RU"/>
              </w:rPr>
              <w:t xml:space="preserve">Татьяна </w:t>
            </w:r>
            <w:proofErr w:type="spellStart"/>
            <w:r>
              <w:rPr>
                <w:lang w:val="ru-RU"/>
              </w:rPr>
              <w:t>Гудзяева</w:t>
            </w:r>
            <w:proofErr w:type="spellEnd"/>
          </w:p>
          <w:p w:rsidR="006B03CD" w:rsidRDefault="006B03CD" w:rsidP="006B03CD">
            <w:pPr>
              <w:rPr>
                <w:lang w:val="ru-RU"/>
              </w:rPr>
            </w:pPr>
          </w:p>
          <w:p w:rsidR="00E2303B" w:rsidRPr="000666CC" w:rsidRDefault="00E2303B" w:rsidP="006B03CD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297BF8" w:rsidRPr="000666CC" w:rsidRDefault="00297BF8" w:rsidP="00297BF8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E2303B" w:rsidRPr="00D87DD6" w:rsidRDefault="00E2303B" w:rsidP="00E2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87DD6">
              <w:rPr>
                <w:highlight w:val="yellow"/>
                <w:lang w:val="ru-RU"/>
              </w:rPr>
              <w:t xml:space="preserve">18:00 Кулинарная мастерская. Инна </w:t>
            </w:r>
            <w:proofErr w:type="spellStart"/>
            <w:r w:rsidRPr="00D87DD6">
              <w:rPr>
                <w:highlight w:val="yellow"/>
                <w:lang w:val="ru-RU"/>
              </w:rPr>
              <w:t>Грязина</w:t>
            </w:r>
            <w:proofErr w:type="spellEnd"/>
            <w:r w:rsidRPr="00D87DD6">
              <w:rPr>
                <w:highlight w:val="yellow"/>
                <w:lang w:val="ru-RU"/>
              </w:rPr>
              <w:t>.</w:t>
            </w:r>
          </w:p>
          <w:p w:rsidR="00297BF8" w:rsidRPr="00D87DD6" w:rsidRDefault="00297BF8" w:rsidP="0029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E2303B" w:rsidRPr="000666CC" w:rsidRDefault="00E2303B" w:rsidP="0029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297BF8" w:rsidRPr="000666CC" w:rsidRDefault="00297BF8" w:rsidP="00297BF8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8A6737" w:rsidRPr="00A2002B" w:rsidRDefault="00E2303B" w:rsidP="00E2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</w:pPr>
            <w:r w:rsidRPr="00A2002B">
              <w:rPr>
                <w:b/>
                <w:lang w:val="ru-RU"/>
              </w:rPr>
              <w:t>18</w:t>
            </w:r>
            <w:r w:rsidR="008A6737" w:rsidRPr="00A2002B">
              <w:rPr>
                <w:b/>
                <w:lang w:val="lt-LT"/>
              </w:rPr>
              <w:t>:00</w:t>
            </w:r>
            <w:r w:rsidR="008A6737" w:rsidRPr="00A2002B">
              <w:rPr>
                <w:b/>
                <w:lang w:val="ru-RU"/>
              </w:rPr>
              <w:t>.</w:t>
            </w:r>
          </w:p>
          <w:p w:rsidR="00E2303B" w:rsidRPr="00A2002B" w:rsidRDefault="00E2303B" w:rsidP="00E2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</w:pPr>
            <w:r w:rsidRPr="00A2002B">
              <w:rPr>
                <w:b/>
                <w:lang w:val="ru-RU"/>
              </w:rPr>
              <w:t>Подготовка к Рождеству</w:t>
            </w:r>
            <w:r w:rsidR="008A6737" w:rsidRPr="00A2002B">
              <w:rPr>
                <w:b/>
                <w:lang w:val="ru-RU"/>
              </w:rPr>
              <w:t>.</w:t>
            </w:r>
          </w:p>
          <w:p w:rsidR="00E2303B" w:rsidRPr="00A2002B" w:rsidRDefault="00E2303B" w:rsidP="00E2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</w:pPr>
            <w:r w:rsidRPr="00A2002B">
              <w:rPr>
                <w:b/>
                <w:lang w:val="ru-RU"/>
              </w:rPr>
              <w:t>(</w:t>
            </w:r>
            <w:proofErr w:type="spellStart"/>
            <w:proofErr w:type="gramStart"/>
            <w:r w:rsidRPr="00A2002B">
              <w:rPr>
                <w:b/>
                <w:lang w:val="ru-RU"/>
              </w:rPr>
              <w:t>театр.вертеп</w:t>
            </w:r>
            <w:proofErr w:type="spellEnd"/>
            <w:proofErr w:type="gramEnd"/>
            <w:r w:rsidRPr="00A2002B">
              <w:rPr>
                <w:b/>
                <w:lang w:val="ru-RU"/>
              </w:rPr>
              <w:t>)</w:t>
            </w:r>
          </w:p>
          <w:p w:rsidR="00297BF8" w:rsidRPr="00A2002B" w:rsidRDefault="00E2303B" w:rsidP="0029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</w:pPr>
            <w:r w:rsidRPr="00A2002B">
              <w:rPr>
                <w:b/>
                <w:lang w:val="ru-RU"/>
              </w:rPr>
              <w:t xml:space="preserve">Татьяна </w:t>
            </w:r>
            <w:proofErr w:type="spellStart"/>
            <w:r w:rsidRPr="00A2002B">
              <w:rPr>
                <w:b/>
                <w:lang w:val="ru-RU"/>
              </w:rPr>
              <w:t>Гудзяева</w:t>
            </w:r>
            <w:proofErr w:type="spellEnd"/>
          </w:p>
          <w:p w:rsidR="00E2303B" w:rsidRPr="000666CC" w:rsidRDefault="00E2303B" w:rsidP="0029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8A6737" w:rsidRPr="008A6737" w:rsidTr="00031205">
        <w:tc>
          <w:tcPr>
            <w:tcW w:w="1007" w:type="pct"/>
          </w:tcPr>
          <w:p w:rsidR="00297BF8" w:rsidRPr="00732627" w:rsidRDefault="00297BF8" w:rsidP="00297BF8">
            <w:pPr>
              <w:rPr>
                <w:color w:val="0070C0"/>
                <w:lang w:val="ru-RU"/>
              </w:rPr>
            </w:pPr>
            <w:r>
              <w:rPr>
                <w:color w:val="0070C0"/>
                <w:lang w:val="ru-RU"/>
              </w:rPr>
              <w:t>18. 11</w:t>
            </w:r>
            <w:r w:rsidRPr="00732627">
              <w:rPr>
                <w:color w:val="0070C0"/>
                <w:lang w:val="ru-RU"/>
              </w:rPr>
              <w:t>. в 12</w:t>
            </w:r>
            <w:r w:rsidRPr="00732627">
              <w:rPr>
                <w:color w:val="0070C0"/>
                <w:lang w:val="lt-LT"/>
              </w:rPr>
              <w:t>:00</w:t>
            </w:r>
            <w:r w:rsidRPr="00732627">
              <w:rPr>
                <w:color w:val="0070C0"/>
                <w:lang w:val="ru-RU"/>
              </w:rPr>
              <w:t xml:space="preserve"> молебен </w:t>
            </w:r>
            <w:proofErr w:type="gramStart"/>
            <w:r w:rsidRPr="00732627">
              <w:rPr>
                <w:color w:val="0070C0"/>
                <w:lang w:val="ru-RU"/>
              </w:rPr>
              <w:t>для мам</w:t>
            </w:r>
            <w:proofErr w:type="gramEnd"/>
            <w:r w:rsidRPr="00732627">
              <w:rPr>
                <w:color w:val="0070C0"/>
                <w:lang w:val="ru-RU"/>
              </w:rPr>
              <w:t xml:space="preserve"> ожидающих рождение ребенка.</w:t>
            </w:r>
          </w:p>
          <w:p w:rsidR="00297BF8" w:rsidRDefault="00297BF8" w:rsidP="00297BF8">
            <w:pPr>
              <w:rPr>
                <w:color w:val="0070C0"/>
                <w:lang w:val="ru-RU"/>
              </w:rPr>
            </w:pPr>
            <w:r w:rsidRPr="00732627">
              <w:rPr>
                <w:color w:val="0070C0"/>
                <w:lang w:val="ru-RU"/>
              </w:rPr>
              <w:t xml:space="preserve"> С 12</w:t>
            </w:r>
            <w:r>
              <w:rPr>
                <w:color w:val="0070C0"/>
                <w:lang w:val="lt-LT"/>
              </w:rPr>
              <w:t>:30</w:t>
            </w:r>
            <w:r w:rsidRPr="00732627">
              <w:rPr>
                <w:color w:val="0070C0"/>
                <w:lang w:val="ru-RU"/>
              </w:rPr>
              <w:t xml:space="preserve"> – </w:t>
            </w:r>
            <w:proofErr w:type="gramStart"/>
            <w:r w:rsidRPr="00732627">
              <w:rPr>
                <w:color w:val="0070C0"/>
                <w:lang w:val="ru-RU"/>
              </w:rPr>
              <w:t xml:space="preserve">14 </w:t>
            </w:r>
            <w:r w:rsidRPr="00732627">
              <w:rPr>
                <w:color w:val="0070C0"/>
                <w:lang w:val="lt-LT"/>
              </w:rPr>
              <w:t>:</w:t>
            </w:r>
            <w:proofErr w:type="gramEnd"/>
            <w:r w:rsidRPr="00732627">
              <w:rPr>
                <w:color w:val="0070C0"/>
                <w:lang w:val="ru-RU"/>
              </w:rPr>
              <w:t xml:space="preserve"> 00</w:t>
            </w:r>
          </w:p>
          <w:p w:rsidR="00297BF8" w:rsidRPr="00732627" w:rsidRDefault="00297BF8" w:rsidP="00297BF8">
            <w:pPr>
              <w:rPr>
                <w:color w:val="0070C0"/>
                <w:lang w:val="ru-RU"/>
              </w:rPr>
            </w:pPr>
            <w:r>
              <w:rPr>
                <w:color w:val="0070C0"/>
                <w:lang w:val="ru-RU"/>
              </w:rPr>
              <w:t xml:space="preserve"> Л</w:t>
            </w:r>
            <w:r w:rsidRPr="00732627">
              <w:rPr>
                <w:color w:val="0070C0"/>
                <w:lang w:val="ru-RU"/>
              </w:rPr>
              <w:t xml:space="preserve">екция </w:t>
            </w:r>
            <w:proofErr w:type="gramStart"/>
            <w:r w:rsidRPr="00732627">
              <w:rPr>
                <w:color w:val="0070C0"/>
                <w:lang w:val="ru-RU"/>
              </w:rPr>
              <w:t>по  подготовке</w:t>
            </w:r>
            <w:proofErr w:type="gramEnd"/>
            <w:r w:rsidRPr="00732627">
              <w:rPr>
                <w:color w:val="0070C0"/>
                <w:lang w:val="ru-RU"/>
              </w:rPr>
              <w:t xml:space="preserve"> к родам и занятие </w:t>
            </w:r>
            <w:r>
              <w:rPr>
                <w:color w:val="0070C0"/>
                <w:lang w:val="ru-RU"/>
              </w:rPr>
              <w:t xml:space="preserve">с </w:t>
            </w:r>
            <w:proofErr w:type="spellStart"/>
            <w:r w:rsidRPr="00732627">
              <w:rPr>
                <w:color w:val="0070C0"/>
                <w:lang w:val="ru-RU"/>
              </w:rPr>
              <w:t>кинезитерапевтом</w:t>
            </w:r>
            <w:proofErr w:type="spellEnd"/>
            <w:r w:rsidRPr="00732627">
              <w:rPr>
                <w:color w:val="0070C0"/>
                <w:lang w:val="ru-RU"/>
              </w:rPr>
              <w:t>.</w:t>
            </w:r>
          </w:p>
          <w:p w:rsidR="00297BF8" w:rsidRPr="00732627" w:rsidRDefault="00297BF8" w:rsidP="00297BF8">
            <w:pPr>
              <w:rPr>
                <w:color w:val="0070C0"/>
                <w:lang w:val="ru-RU"/>
              </w:rPr>
            </w:pPr>
            <w:r w:rsidRPr="00732627">
              <w:rPr>
                <w:color w:val="0070C0"/>
                <w:lang w:val="ru-RU"/>
              </w:rPr>
              <w:t xml:space="preserve">Татьяна </w:t>
            </w:r>
            <w:proofErr w:type="spellStart"/>
            <w:r w:rsidRPr="00732627">
              <w:rPr>
                <w:color w:val="0070C0"/>
                <w:lang w:val="ru-RU"/>
              </w:rPr>
              <w:t>Бродовская</w:t>
            </w:r>
            <w:proofErr w:type="spellEnd"/>
            <w:r w:rsidRPr="00732627">
              <w:rPr>
                <w:color w:val="0070C0"/>
                <w:lang w:val="ru-RU"/>
              </w:rPr>
              <w:t>.</w:t>
            </w:r>
          </w:p>
          <w:p w:rsidR="00297BF8" w:rsidRPr="00732627" w:rsidRDefault="00297BF8" w:rsidP="00297BF8">
            <w:pPr>
              <w:rPr>
                <w:color w:val="0070C0"/>
                <w:lang w:val="ru-RU"/>
              </w:rPr>
            </w:pPr>
            <w:r w:rsidRPr="00732627">
              <w:rPr>
                <w:color w:val="0070C0"/>
                <w:lang w:val="ru-RU"/>
              </w:rPr>
              <w:t>Ольга Тарасова.</w:t>
            </w:r>
          </w:p>
          <w:p w:rsidR="00297BF8" w:rsidRPr="000666CC" w:rsidRDefault="00297BF8" w:rsidP="00297BF8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297BF8" w:rsidRPr="00A35848" w:rsidRDefault="00297BF8" w:rsidP="00297BF8">
            <w:pPr>
              <w:rPr>
                <w:lang w:val="lt-LT"/>
              </w:rPr>
            </w:pPr>
            <w:r w:rsidRPr="00297BF8">
              <w:rPr>
                <w:color w:val="FF0000"/>
                <w:lang w:val="ru-RU"/>
              </w:rPr>
              <w:t>1</w:t>
            </w:r>
            <w:r>
              <w:rPr>
                <w:b/>
                <w:color w:val="E61651" w:themeColor="accent4" w:themeShade="BF"/>
                <w:lang w:val="ru-RU"/>
              </w:rPr>
              <w:t>9</w:t>
            </w:r>
            <w:r>
              <w:rPr>
                <w:b/>
                <w:color w:val="E61651" w:themeColor="accent4" w:themeShade="BF"/>
                <w:lang w:val="lt-LT"/>
              </w:rPr>
              <w:t>.</w:t>
            </w:r>
            <w:proofErr w:type="gramStart"/>
            <w:r>
              <w:rPr>
                <w:b/>
                <w:color w:val="E61651" w:themeColor="accent4" w:themeShade="BF"/>
                <w:lang w:val="lt-LT"/>
              </w:rPr>
              <w:t>11</w:t>
            </w:r>
            <w:r w:rsidRPr="00F002DA">
              <w:rPr>
                <w:color w:val="E61651" w:themeColor="accent4" w:themeShade="BF"/>
                <w:lang w:val="lt-LT"/>
              </w:rPr>
              <w:t>.</w:t>
            </w:r>
            <w:r w:rsidRPr="00F002DA">
              <w:rPr>
                <w:color w:val="E61651" w:themeColor="accent4" w:themeShade="BF"/>
                <w:lang w:val="ru-RU"/>
              </w:rPr>
              <w:t>(</w:t>
            </w:r>
            <w:proofErr w:type="gramEnd"/>
            <w:r w:rsidRPr="00F002DA">
              <w:rPr>
                <w:color w:val="E61651" w:themeColor="accent4" w:themeShade="BF"/>
                <w:lang w:val="ru-RU"/>
              </w:rPr>
              <w:t>Воскресенье</w:t>
            </w:r>
            <w:r>
              <w:rPr>
                <w:lang w:val="ru-RU"/>
              </w:rPr>
              <w:t xml:space="preserve">) </w:t>
            </w:r>
            <w:r w:rsidRPr="00A35848">
              <w:rPr>
                <w:lang w:val="ru-RU"/>
              </w:rPr>
              <w:t>в 12</w:t>
            </w:r>
            <w:r w:rsidRPr="00A35848">
              <w:rPr>
                <w:lang w:val="lt-LT"/>
              </w:rPr>
              <w:t>:00</w:t>
            </w:r>
            <w:r w:rsidR="00A35848">
              <w:rPr>
                <w:lang w:val="ru-RU"/>
              </w:rPr>
              <w:t xml:space="preserve"> занятия  для детей. </w:t>
            </w:r>
            <w:r w:rsidRPr="00A35848">
              <w:rPr>
                <w:lang w:val="ru-RU"/>
              </w:rPr>
              <w:t>Закон</w:t>
            </w:r>
            <w:r w:rsidR="00A35848">
              <w:rPr>
                <w:lang w:val="ru-RU"/>
              </w:rPr>
              <w:t xml:space="preserve"> Божий. </w:t>
            </w:r>
          </w:p>
          <w:p w:rsidR="00297BF8" w:rsidRPr="00A35848" w:rsidRDefault="00297BF8" w:rsidP="00297BF8">
            <w:pPr>
              <w:rPr>
                <w:lang w:val="ru-RU"/>
              </w:rPr>
            </w:pPr>
            <w:proofErr w:type="spellStart"/>
            <w:r w:rsidRPr="00A35848">
              <w:rPr>
                <w:lang w:val="ru-RU"/>
              </w:rPr>
              <w:t>Ингелевич</w:t>
            </w:r>
            <w:proofErr w:type="spellEnd"/>
            <w:r w:rsidRPr="00A35848">
              <w:rPr>
                <w:lang w:val="ru-RU"/>
              </w:rPr>
              <w:t xml:space="preserve"> З. Н.</w:t>
            </w:r>
          </w:p>
          <w:p w:rsidR="00297BF8" w:rsidRPr="00A35848" w:rsidRDefault="00297BF8" w:rsidP="00297BF8">
            <w:pPr>
              <w:rPr>
                <w:lang w:val="ru-RU"/>
              </w:rPr>
            </w:pPr>
          </w:p>
          <w:p w:rsidR="00297BF8" w:rsidRPr="000666CC" w:rsidRDefault="00297BF8" w:rsidP="00297BF8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297BF8" w:rsidRPr="00732627" w:rsidRDefault="00297BF8" w:rsidP="0029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lang w:val="ru-RU"/>
              </w:rPr>
            </w:pPr>
            <w:r>
              <w:rPr>
                <w:color w:val="7030A0"/>
                <w:lang w:val="lt-LT"/>
              </w:rPr>
              <w:t xml:space="preserve">23.11. </w:t>
            </w:r>
            <w:r w:rsidRPr="00732627">
              <w:rPr>
                <w:color w:val="7030A0"/>
                <w:lang w:val="ru-RU"/>
              </w:rPr>
              <w:t>(</w:t>
            </w:r>
            <w:proofErr w:type="gramStart"/>
            <w:r w:rsidRPr="00732627">
              <w:rPr>
                <w:color w:val="7030A0"/>
                <w:lang w:val="ru-RU"/>
              </w:rPr>
              <w:t xml:space="preserve">четверг)  </w:t>
            </w:r>
            <w:r>
              <w:rPr>
                <w:color w:val="7030A0"/>
                <w:lang w:val="ru-RU"/>
              </w:rPr>
              <w:t>в</w:t>
            </w:r>
            <w:proofErr w:type="gramEnd"/>
            <w:r>
              <w:rPr>
                <w:color w:val="7030A0"/>
                <w:lang w:val="ru-RU"/>
              </w:rPr>
              <w:t xml:space="preserve"> 17</w:t>
            </w:r>
            <w:r>
              <w:rPr>
                <w:color w:val="7030A0"/>
                <w:lang w:val="lt-LT"/>
              </w:rPr>
              <w:t xml:space="preserve">:00 </w:t>
            </w:r>
            <w:r w:rsidRPr="00732627">
              <w:rPr>
                <w:color w:val="7030A0"/>
                <w:lang w:val="ru-RU"/>
              </w:rPr>
              <w:t>занятие по</w:t>
            </w:r>
          </w:p>
          <w:p w:rsidR="00297BF8" w:rsidRDefault="00297BF8" w:rsidP="0029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lang w:val="ru-RU"/>
              </w:rPr>
            </w:pPr>
            <w:r w:rsidRPr="00732627">
              <w:rPr>
                <w:color w:val="7030A0"/>
                <w:lang w:val="ru-RU"/>
              </w:rPr>
              <w:t>английскому языку для дет</w:t>
            </w:r>
            <w:r w:rsidR="008A6737">
              <w:rPr>
                <w:color w:val="7030A0"/>
                <w:lang w:val="ru-RU"/>
              </w:rPr>
              <w:t xml:space="preserve">ей от 7- 12 лет. </w:t>
            </w:r>
            <w:r w:rsidRPr="00732627">
              <w:rPr>
                <w:color w:val="7030A0"/>
                <w:lang w:val="ru-RU"/>
              </w:rPr>
              <w:t>Полина Зеликова.</w:t>
            </w:r>
          </w:p>
          <w:p w:rsidR="006B03CD" w:rsidRDefault="006B03CD" w:rsidP="0029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lang w:val="ru-RU"/>
              </w:rPr>
            </w:pPr>
          </w:p>
          <w:p w:rsidR="008A6737" w:rsidRPr="00A2002B" w:rsidRDefault="006B03CD" w:rsidP="006B0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lt-LT"/>
              </w:rPr>
            </w:pPr>
            <w:r w:rsidRPr="00A2002B">
              <w:rPr>
                <w:b/>
                <w:lang w:val="ru-RU"/>
              </w:rPr>
              <w:t>18</w:t>
            </w:r>
            <w:r w:rsidRPr="00A2002B">
              <w:rPr>
                <w:b/>
                <w:lang w:val="lt-LT"/>
              </w:rPr>
              <w:t xml:space="preserve">:00 </w:t>
            </w:r>
          </w:p>
          <w:p w:rsidR="006B03CD" w:rsidRPr="00A2002B" w:rsidRDefault="006B03CD" w:rsidP="006B0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</w:pPr>
            <w:r w:rsidRPr="00A2002B">
              <w:rPr>
                <w:b/>
                <w:lang w:val="ru-RU"/>
              </w:rPr>
              <w:t>Подготовка к Рождеству</w:t>
            </w:r>
            <w:r w:rsidR="008A6737" w:rsidRPr="00A2002B">
              <w:rPr>
                <w:b/>
                <w:lang w:val="ru-RU"/>
              </w:rPr>
              <w:t>.</w:t>
            </w:r>
          </w:p>
          <w:p w:rsidR="006B03CD" w:rsidRPr="00A2002B" w:rsidRDefault="006B03CD" w:rsidP="006B0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</w:pPr>
            <w:r w:rsidRPr="00A2002B">
              <w:rPr>
                <w:b/>
                <w:lang w:val="ru-RU"/>
              </w:rPr>
              <w:t>(</w:t>
            </w:r>
            <w:proofErr w:type="spellStart"/>
            <w:proofErr w:type="gramStart"/>
            <w:r w:rsidRPr="00A2002B">
              <w:rPr>
                <w:b/>
                <w:lang w:val="ru-RU"/>
              </w:rPr>
              <w:t>театр.вертеп</w:t>
            </w:r>
            <w:proofErr w:type="spellEnd"/>
            <w:proofErr w:type="gramEnd"/>
            <w:r w:rsidRPr="00A2002B">
              <w:rPr>
                <w:b/>
                <w:lang w:val="ru-RU"/>
              </w:rPr>
              <w:t>)</w:t>
            </w:r>
          </w:p>
          <w:p w:rsidR="00E2303B" w:rsidRPr="00A2002B" w:rsidRDefault="00E2303B" w:rsidP="00E2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</w:pPr>
            <w:r w:rsidRPr="00A2002B">
              <w:rPr>
                <w:b/>
                <w:lang w:val="ru-RU"/>
              </w:rPr>
              <w:t xml:space="preserve">Татьяна </w:t>
            </w:r>
            <w:proofErr w:type="spellStart"/>
            <w:r w:rsidRPr="00A2002B">
              <w:rPr>
                <w:b/>
                <w:lang w:val="ru-RU"/>
              </w:rPr>
              <w:t>Гудзяева</w:t>
            </w:r>
            <w:proofErr w:type="spellEnd"/>
          </w:p>
          <w:p w:rsidR="00E2303B" w:rsidRPr="00A2002B" w:rsidRDefault="00E2303B" w:rsidP="006B0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</w:pPr>
          </w:p>
          <w:p w:rsidR="006B03CD" w:rsidRPr="000666CC" w:rsidRDefault="006B03CD" w:rsidP="0029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297BF8" w:rsidRPr="00732627" w:rsidRDefault="00297BF8" w:rsidP="00297BF8">
            <w:pPr>
              <w:rPr>
                <w:color w:val="7030A0"/>
                <w:lang w:val="ru-RU"/>
              </w:rPr>
            </w:pPr>
            <w:r>
              <w:rPr>
                <w:color w:val="7030A0"/>
                <w:lang w:val="lt-LT"/>
              </w:rPr>
              <w:t xml:space="preserve">30.11. </w:t>
            </w:r>
            <w:r w:rsidRPr="00732627">
              <w:rPr>
                <w:color w:val="7030A0"/>
                <w:lang w:val="ru-RU"/>
              </w:rPr>
              <w:t>(</w:t>
            </w:r>
            <w:proofErr w:type="gramStart"/>
            <w:r w:rsidRPr="00732627">
              <w:rPr>
                <w:color w:val="7030A0"/>
                <w:lang w:val="ru-RU"/>
              </w:rPr>
              <w:t xml:space="preserve">четверг)  </w:t>
            </w:r>
            <w:r>
              <w:rPr>
                <w:color w:val="7030A0"/>
                <w:lang w:val="ru-RU"/>
              </w:rPr>
              <w:t>в</w:t>
            </w:r>
            <w:proofErr w:type="gramEnd"/>
            <w:r>
              <w:rPr>
                <w:color w:val="7030A0"/>
                <w:lang w:val="ru-RU"/>
              </w:rPr>
              <w:t xml:space="preserve"> 17</w:t>
            </w:r>
            <w:r>
              <w:rPr>
                <w:color w:val="7030A0"/>
                <w:lang w:val="lt-LT"/>
              </w:rPr>
              <w:t xml:space="preserve">:00 </w:t>
            </w:r>
            <w:r w:rsidRPr="00732627">
              <w:rPr>
                <w:color w:val="7030A0"/>
                <w:lang w:val="ru-RU"/>
              </w:rPr>
              <w:t>занятие по</w:t>
            </w:r>
          </w:p>
          <w:p w:rsidR="00297BF8" w:rsidRDefault="00297BF8" w:rsidP="00297BF8">
            <w:pPr>
              <w:rPr>
                <w:color w:val="7030A0"/>
                <w:lang w:val="ru-RU"/>
              </w:rPr>
            </w:pPr>
            <w:r w:rsidRPr="00732627">
              <w:rPr>
                <w:color w:val="7030A0"/>
                <w:lang w:val="ru-RU"/>
              </w:rPr>
              <w:t>английскому языку для детей от 7- 12 лет. Полина Зеликова.</w:t>
            </w:r>
          </w:p>
          <w:p w:rsidR="006B03CD" w:rsidRDefault="006B03CD" w:rsidP="00297BF8">
            <w:pPr>
              <w:rPr>
                <w:color w:val="7030A0"/>
                <w:lang w:val="ru-RU"/>
              </w:rPr>
            </w:pPr>
          </w:p>
          <w:p w:rsidR="008A6737" w:rsidRPr="00A2002B" w:rsidRDefault="006B03CD" w:rsidP="006B03CD">
            <w:pPr>
              <w:rPr>
                <w:b/>
                <w:lang w:val="lt-LT"/>
              </w:rPr>
            </w:pPr>
            <w:r w:rsidRPr="00A2002B">
              <w:rPr>
                <w:b/>
                <w:lang w:val="ru-RU"/>
              </w:rPr>
              <w:t>18</w:t>
            </w:r>
            <w:r w:rsidRPr="00A2002B">
              <w:rPr>
                <w:b/>
                <w:lang w:val="lt-LT"/>
              </w:rPr>
              <w:t>:00</w:t>
            </w:r>
          </w:p>
          <w:p w:rsidR="006B03CD" w:rsidRPr="00A2002B" w:rsidRDefault="006B03CD" w:rsidP="006B03CD">
            <w:pPr>
              <w:rPr>
                <w:b/>
                <w:lang w:val="ru-RU"/>
              </w:rPr>
            </w:pPr>
            <w:r w:rsidRPr="00A2002B">
              <w:rPr>
                <w:b/>
                <w:lang w:val="lt-LT"/>
              </w:rPr>
              <w:t xml:space="preserve"> </w:t>
            </w:r>
            <w:r w:rsidRPr="00A2002B">
              <w:rPr>
                <w:b/>
                <w:lang w:val="ru-RU"/>
              </w:rPr>
              <w:t>Подготовка к Рождеству</w:t>
            </w:r>
            <w:r w:rsidR="008A6737" w:rsidRPr="00A2002B">
              <w:rPr>
                <w:b/>
                <w:lang w:val="ru-RU"/>
              </w:rPr>
              <w:t>.</w:t>
            </w:r>
          </w:p>
          <w:p w:rsidR="006B03CD" w:rsidRPr="00A2002B" w:rsidRDefault="006B03CD" w:rsidP="006B03CD">
            <w:pPr>
              <w:rPr>
                <w:b/>
                <w:lang w:val="ru-RU"/>
              </w:rPr>
            </w:pPr>
            <w:r w:rsidRPr="00A2002B">
              <w:rPr>
                <w:b/>
                <w:lang w:val="ru-RU"/>
              </w:rPr>
              <w:t>(</w:t>
            </w:r>
            <w:proofErr w:type="spellStart"/>
            <w:proofErr w:type="gramStart"/>
            <w:r w:rsidRPr="00A2002B">
              <w:rPr>
                <w:b/>
                <w:lang w:val="ru-RU"/>
              </w:rPr>
              <w:t>театр.вертеп</w:t>
            </w:r>
            <w:proofErr w:type="spellEnd"/>
            <w:proofErr w:type="gramEnd"/>
            <w:r w:rsidRPr="00A2002B">
              <w:rPr>
                <w:b/>
                <w:lang w:val="ru-RU"/>
              </w:rPr>
              <w:t>)</w:t>
            </w:r>
          </w:p>
          <w:p w:rsidR="00E2303B" w:rsidRPr="00A2002B" w:rsidRDefault="00E2303B" w:rsidP="00E2303B">
            <w:pPr>
              <w:rPr>
                <w:b/>
                <w:lang w:val="ru-RU"/>
              </w:rPr>
            </w:pPr>
            <w:r w:rsidRPr="00A2002B">
              <w:rPr>
                <w:b/>
                <w:lang w:val="ru-RU"/>
              </w:rPr>
              <w:t xml:space="preserve">Татьяна </w:t>
            </w:r>
            <w:proofErr w:type="spellStart"/>
            <w:r w:rsidRPr="00A2002B">
              <w:rPr>
                <w:b/>
                <w:lang w:val="ru-RU"/>
              </w:rPr>
              <w:t>Гудзяева</w:t>
            </w:r>
            <w:proofErr w:type="spellEnd"/>
          </w:p>
          <w:p w:rsidR="00E2303B" w:rsidRPr="006B03CD" w:rsidRDefault="00E2303B" w:rsidP="006B03CD">
            <w:pPr>
              <w:rPr>
                <w:lang w:val="ru-RU"/>
              </w:rPr>
            </w:pPr>
          </w:p>
          <w:p w:rsidR="006B03CD" w:rsidRDefault="006B03CD" w:rsidP="006B03CD">
            <w:pPr>
              <w:rPr>
                <w:lang w:val="ru-RU"/>
              </w:rPr>
            </w:pPr>
          </w:p>
          <w:p w:rsidR="006B03CD" w:rsidRPr="006B03CD" w:rsidRDefault="006B03CD" w:rsidP="006B03CD">
            <w:pPr>
              <w:rPr>
                <w:lang w:val="ru-RU"/>
              </w:rPr>
            </w:pPr>
          </w:p>
          <w:p w:rsidR="006B03CD" w:rsidRPr="000666CC" w:rsidRDefault="006B03CD" w:rsidP="00297BF8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297BF8" w:rsidRPr="000666CC" w:rsidRDefault="00297BF8" w:rsidP="0029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8A6737" w:rsidRPr="008A6737" w:rsidTr="00031205">
        <w:tc>
          <w:tcPr>
            <w:tcW w:w="1007" w:type="pct"/>
          </w:tcPr>
          <w:p w:rsidR="00297BF8" w:rsidRPr="000666CC" w:rsidRDefault="00297BF8" w:rsidP="00297BF8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297BF8" w:rsidRPr="000666CC" w:rsidRDefault="00297BF8" w:rsidP="00297BF8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297BF8" w:rsidRPr="000666CC" w:rsidRDefault="00297BF8" w:rsidP="0029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297BF8" w:rsidRPr="000666CC" w:rsidRDefault="00297BF8" w:rsidP="00297BF8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297BF8" w:rsidRPr="000666CC" w:rsidRDefault="00297BF8" w:rsidP="0029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8A6737" w:rsidRPr="008A6737" w:rsidTr="00031205">
        <w:tc>
          <w:tcPr>
            <w:tcW w:w="1007" w:type="pct"/>
          </w:tcPr>
          <w:p w:rsidR="00297BF8" w:rsidRPr="000666CC" w:rsidRDefault="00297BF8" w:rsidP="00297BF8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297BF8" w:rsidRPr="000666CC" w:rsidRDefault="00297BF8" w:rsidP="00297BF8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297BF8" w:rsidRPr="000666CC" w:rsidRDefault="00297BF8" w:rsidP="0029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297BF8" w:rsidRPr="000666CC" w:rsidRDefault="00297BF8" w:rsidP="00297BF8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297BF8" w:rsidRPr="000666CC" w:rsidRDefault="00297BF8" w:rsidP="0029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8A6737" w:rsidRPr="008A6737" w:rsidTr="00031205">
        <w:tc>
          <w:tcPr>
            <w:tcW w:w="1007" w:type="pct"/>
          </w:tcPr>
          <w:p w:rsidR="00297BF8" w:rsidRDefault="00297BF8" w:rsidP="00297BF8">
            <w:pPr>
              <w:rPr>
                <w:lang w:val="ru-RU"/>
              </w:rPr>
            </w:pPr>
          </w:p>
          <w:p w:rsidR="00297BF8" w:rsidRPr="000666CC" w:rsidRDefault="00297BF8" w:rsidP="00297BF8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297BF8" w:rsidRPr="000666CC" w:rsidRDefault="00297BF8" w:rsidP="00297BF8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297BF8" w:rsidRPr="000666CC" w:rsidRDefault="00297BF8" w:rsidP="0029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297BF8" w:rsidRPr="000666CC" w:rsidRDefault="00297BF8" w:rsidP="00297BF8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297BF8" w:rsidRPr="000666CC" w:rsidRDefault="00297BF8" w:rsidP="0029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</w:tbl>
    <w:p w:rsidR="00031205" w:rsidRPr="000666CC" w:rsidRDefault="00031205">
      <w:pPr>
        <w:pStyle w:val="TableSpace"/>
        <w:rPr>
          <w:lang w:val="ru-RU"/>
        </w:rPr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991"/>
        <w:gridCol w:w="1973"/>
        <w:gridCol w:w="1973"/>
        <w:gridCol w:w="1972"/>
        <w:gridCol w:w="1972"/>
      </w:tblGrid>
      <w:tr w:rsidR="00031205" w:rsidRPr="00F002DA" w:rsidTr="00031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  <w:tcBorders>
              <w:left w:val="single" w:sz="4" w:space="0" w:color="F0628B" w:themeColor="accent4"/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031205" w:rsidRPr="000666CC" w:rsidRDefault="00B40295" w:rsidP="00186EBF">
            <w:pPr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031205" w:rsidRPr="000666CC" w:rsidRDefault="00031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F0628B" w:themeColor="accent4"/>
            </w:tcBorders>
            <w:shd w:val="clear" w:color="auto" w:fill="F0628B" w:themeFill="accent4"/>
            <w:vAlign w:val="bottom"/>
          </w:tcPr>
          <w:p w:rsidR="00031205" w:rsidRPr="000666CC" w:rsidRDefault="00031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031205" w:rsidRPr="00F002DA" w:rsidTr="00031205"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:rsidR="00E91CE0" w:rsidRPr="00A35848" w:rsidRDefault="00E91CE0" w:rsidP="00E91CE0">
            <w:pPr>
              <w:rPr>
                <w:lang w:val="lt-LT"/>
              </w:rPr>
            </w:pPr>
            <w:r>
              <w:rPr>
                <w:color w:val="FF0000"/>
                <w:lang w:val="ru-RU"/>
              </w:rPr>
              <w:t>3</w:t>
            </w:r>
            <w:r w:rsidRPr="00F002DA">
              <w:rPr>
                <w:color w:val="E61651" w:themeColor="accent4" w:themeShade="BF"/>
                <w:lang w:val="lt-LT"/>
              </w:rPr>
              <w:t>.</w:t>
            </w:r>
            <w:r>
              <w:rPr>
                <w:color w:val="E61651" w:themeColor="accent4" w:themeShade="BF"/>
                <w:lang w:val="ru-RU"/>
              </w:rPr>
              <w:t xml:space="preserve">12. </w:t>
            </w:r>
            <w:r w:rsidRPr="00F002DA">
              <w:rPr>
                <w:color w:val="E61651" w:themeColor="accent4" w:themeShade="BF"/>
                <w:lang w:val="ru-RU"/>
              </w:rPr>
              <w:t>(Воскресенье</w:t>
            </w:r>
            <w:r>
              <w:rPr>
                <w:lang w:val="ru-RU"/>
              </w:rPr>
              <w:t xml:space="preserve">) </w:t>
            </w:r>
            <w:r w:rsidRPr="00A35848">
              <w:rPr>
                <w:lang w:val="ru-RU"/>
              </w:rPr>
              <w:t>12</w:t>
            </w:r>
            <w:r w:rsidRPr="00A35848">
              <w:rPr>
                <w:lang w:val="lt-LT"/>
              </w:rPr>
              <w:t>:00</w:t>
            </w:r>
            <w:r w:rsidRPr="00A35848">
              <w:rPr>
                <w:lang w:val="ru-RU"/>
              </w:rPr>
              <w:t xml:space="preserve"> </w:t>
            </w:r>
            <w:proofErr w:type="gramStart"/>
            <w:r w:rsidRPr="00A35848">
              <w:rPr>
                <w:lang w:val="ru-RU"/>
              </w:rPr>
              <w:t>занятия  для</w:t>
            </w:r>
            <w:proofErr w:type="gramEnd"/>
            <w:r w:rsidRPr="00A35848">
              <w:rPr>
                <w:lang w:val="ru-RU"/>
              </w:rPr>
              <w:t xml:space="preserve"> детей</w:t>
            </w:r>
            <w:r w:rsidR="00A35848">
              <w:rPr>
                <w:lang w:val="ru-RU"/>
              </w:rPr>
              <w:t xml:space="preserve">. </w:t>
            </w:r>
            <w:r w:rsidRPr="00A35848">
              <w:rPr>
                <w:lang w:val="ru-RU"/>
              </w:rPr>
              <w:t>Закон</w:t>
            </w:r>
            <w:r w:rsidR="00A35848">
              <w:rPr>
                <w:lang w:val="ru-RU"/>
              </w:rPr>
              <w:t xml:space="preserve"> Божий. </w:t>
            </w:r>
          </w:p>
          <w:p w:rsidR="00E91CE0" w:rsidRPr="00A35848" w:rsidRDefault="00E91CE0" w:rsidP="00E91CE0">
            <w:pPr>
              <w:rPr>
                <w:lang w:val="ru-RU"/>
              </w:rPr>
            </w:pPr>
            <w:proofErr w:type="spellStart"/>
            <w:r w:rsidRPr="00A35848">
              <w:rPr>
                <w:lang w:val="ru-RU"/>
              </w:rPr>
              <w:t>Ингелевич</w:t>
            </w:r>
            <w:proofErr w:type="spellEnd"/>
            <w:r w:rsidRPr="00A35848">
              <w:rPr>
                <w:lang w:val="ru-RU"/>
              </w:rPr>
              <w:t xml:space="preserve"> З. Н.</w:t>
            </w:r>
          </w:p>
          <w:p w:rsidR="00E91CE0" w:rsidRPr="00A35848" w:rsidRDefault="00E91CE0" w:rsidP="00E91CE0">
            <w:pPr>
              <w:rPr>
                <w:lang w:val="ru-RU"/>
              </w:rPr>
            </w:pPr>
          </w:p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E91CE0" w:rsidRPr="00732627" w:rsidRDefault="00E91CE0" w:rsidP="00E91CE0">
            <w:pPr>
              <w:rPr>
                <w:color w:val="7030A0"/>
                <w:lang w:val="ru-RU"/>
              </w:rPr>
            </w:pPr>
            <w:r>
              <w:rPr>
                <w:color w:val="7030A0"/>
                <w:lang w:val="lt-LT"/>
              </w:rPr>
              <w:t xml:space="preserve">7.12. </w:t>
            </w:r>
            <w:r w:rsidRPr="00732627">
              <w:rPr>
                <w:color w:val="7030A0"/>
                <w:lang w:val="ru-RU"/>
              </w:rPr>
              <w:t>(</w:t>
            </w:r>
            <w:proofErr w:type="gramStart"/>
            <w:r w:rsidRPr="00732627">
              <w:rPr>
                <w:color w:val="7030A0"/>
                <w:lang w:val="ru-RU"/>
              </w:rPr>
              <w:t xml:space="preserve">четверг)  </w:t>
            </w:r>
            <w:r>
              <w:rPr>
                <w:color w:val="7030A0"/>
                <w:lang w:val="ru-RU"/>
              </w:rPr>
              <w:t>в</w:t>
            </w:r>
            <w:proofErr w:type="gramEnd"/>
            <w:r>
              <w:rPr>
                <w:color w:val="7030A0"/>
                <w:lang w:val="ru-RU"/>
              </w:rPr>
              <w:t xml:space="preserve"> 17</w:t>
            </w:r>
            <w:r>
              <w:rPr>
                <w:color w:val="7030A0"/>
                <w:lang w:val="lt-LT"/>
              </w:rPr>
              <w:t xml:space="preserve">:00 </w:t>
            </w:r>
            <w:r w:rsidRPr="00732627">
              <w:rPr>
                <w:color w:val="7030A0"/>
                <w:lang w:val="ru-RU"/>
              </w:rPr>
              <w:t>занятие по</w:t>
            </w:r>
          </w:p>
          <w:p w:rsidR="00E91CE0" w:rsidRPr="00732627" w:rsidRDefault="00E91CE0" w:rsidP="00E91CE0">
            <w:pPr>
              <w:rPr>
                <w:color w:val="7030A0"/>
                <w:lang w:val="ru-RU"/>
              </w:rPr>
            </w:pPr>
            <w:r w:rsidRPr="00732627">
              <w:rPr>
                <w:color w:val="7030A0"/>
                <w:lang w:val="ru-RU"/>
              </w:rPr>
              <w:t>английскому языку для де</w:t>
            </w:r>
            <w:r w:rsidR="008A6737">
              <w:rPr>
                <w:color w:val="7030A0"/>
                <w:lang w:val="ru-RU"/>
              </w:rPr>
              <w:t xml:space="preserve">тей от 7- 12 лет. </w:t>
            </w:r>
            <w:r w:rsidRPr="00732627">
              <w:rPr>
                <w:color w:val="7030A0"/>
                <w:lang w:val="ru-RU"/>
              </w:rPr>
              <w:t xml:space="preserve"> Полина Зеликова.</w:t>
            </w:r>
          </w:p>
          <w:p w:rsidR="00031205" w:rsidRDefault="00031205" w:rsidP="00E91CE0">
            <w:pPr>
              <w:rPr>
                <w:color w:val="7030A0"/>
                <w:lang w:val="ru-RU"/>
              </w:rPr>
            </w:pPr>
          </w:p>
          <w:p w:rsidR="008A6737" w:rsidRPr="00A2002B" w:rsidRDefault="006B03CD" w:rsidP="009E0F4A">
            <w:pPr>
              <w:rPr>
                <w:b/>
                <w:lang w:val="ru-RU"/>
              </w:rPr>
            </w:pPr>
            <w:r w:rsidRPr="00A2002B">
              <w:rPr>
                <w:b/>
                <w:lang w:val="ru-RU"/>
              </w:rPr>
              <w:t>18</w:t>
            </w:r>
            <w:r w:rsidRPr="00A2002B">
              <w:rPr>
                <w:b/>
                <w:lang w:val="lt-LT"/>
              </w:rPr>
              <w:t>:00</w:t>
            </w:r>
            <w:r w:rsidR="008A6737" w:rsidRPr="00A2002B">
              <w:rPr>
                <w:b/>
                <w:lang w:val="ru-RU"/>
              </w:rPr>
              <w:t>.</w:t>
            </w:r>
          </w:p>
          <w:p w:rsidR="009E0F4A" w:rsidRPr="00A2002B" w:rsidRDefault="006B03CD" w:rsidP="009E0F4A">
            <w:pPr>
              <w:rPr>
                <w:b/>
                <w:lang w:val="ru-RU"/>
              </w:rPr>
            </w:pPr>
            <w:r w:rsidRPr="00A2002B">
              <w:rPr>
                <w:b/>
                <w:lang w:val="lt-LT"/>
              </w:rPr>
              <w:t xml:space="preserve"> </w:t>
            </w:r>
            <w:r w:rsidRPr="00A2002B">
              <w:rPr>
                <w:b/>
                <w:lang w:val="ru-RU"/>
              </w:rPr>
              <w:t>Подготовка к Рождеству. (</w:t>
            </w:r>
            <w:proofErr w:type="spellStart"/>
            <w:proofErr w:type="gramStart"/>
            <w:r w:rsidRPr="00A2002B">
              <w:rPr>
                <w:b/>
                <w:lang w:val="ru-RU"/>
              </w:rPr>
              <w:t>театр.вертеп</w:t>
            </w:r>
            <w:proofErr w:type="spellEnd"/>
            <w:proofErr w:type="gramEnd"/>
            <w:r w:rsidRPr="00A2002B">
              <w:rPr>
                <w:b/>
                <w:lang w:val="ru-RU"/>
              </w:rPr>
              <w:t>)</w:t>
            </w:r>
            <w:r w:rsidR="009E0F4A" w:rsidRPr="00A2002B">
              <w:rPr>
                <w:b/>
                <w:lang w:val="ru-RU"/>
              </w:rPr>
              <w:t xml:space="preserve"> Татьяна </w:t>
            </w:r>
            <w:proofErr w:type="spellStart"/>
            <w:r w:rsidR="009E0F4A" w:rsidRPr="00A2002B">
              <w:rPr>
                <w:b/>
                <w:lang w:val="ru-RU"/>
              </w:rPr>
              <w:t>Гудзяева</w:t>
            </w:r>
            <w:proofErr w:type="spellEnd"/>
          </w:p>
          <w:p w:rsidR="006B03CD" w:rsidRPr="006B03CD" w:rsidRDefault="006B03CD" w:rsidP="006B03CD">
            <w:pPr>
              <w:rPr>
                <w:lang w:val="ru-RU"/>
              </w:rPr>
            </w:pPr>
          </w:p>
          <w:p w:rsidR="006B03CD" w:rsidRPr="006B03CD" w:rsidRDefault="006B03CD" w:rsidP="006B03CD">
            <w:pPr>
              <w:rPr>
                <w:lang w:val="ru-RU"/>
              </w:rPr>
            </w:pPr>
          </w:p>
          <w:p w:rsidR="006B03CD" w:rsidRPr="000666CC" w:rsidRDefault="006B03CD" w:rsidP="00E91CE0">
            <w:pPr>
              <w:rPr>
                <w:lang w:val="ru-RU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E91CE0" w:rsidRPr="00A35848" w:rsidRDefault="00E91CE0" w:rsidP="00E91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>
              <w:rPr>
                <w:color w:val="FF0000"/>
                <w:lang w:val="ru-RU"/>
              </w:rPr>
              <w:lastRenderedPageBreak/>
              <w:t>10</w:t>
            </w:r>
            <w:r w:rsidRPr="00F002DA">
              <w:rPr>
                <w:color w:val="E61651" w:themeColor="accent4" w:themeShade="BF"/>
                <w:lang w:val="lt-LT"/>
              </w:rPr>
              <w:t>.</w:t>
            </w:r>
            <w:proofErr w:type="gramStart"/>
            <w:r w:rsidR="008A6737">
              <w:rPr>
                <w:color w:val="E61651" w:themeColor="accent4" w:themeShade="BF"/>
                <w:lang w:val="ru-RU"/>
              </w:rPr>
              <w:t>12.</w:t>
            </w:r>
            <w:r w:rsidRPr="00F002DA">
              <w:rPr>
                <w:color w:val="E61651" w:themeColor="accent4" w:themeShade="BF"/>
                <w:lang w:val="ru-RU"/>
              </w:rPr>
              <w:t>(</w:t>
            </w:r>
            <w:proofErr w:type="gramEnd"/>
            <w:r w:rsidRPr="00F002DA">
              <w:rPr>
                <w:color w:val="E61651" w:themeColor="accent4" w:themeShade="BF"/>
                <w:lang w:val="ru-RU"/>
              </w:rPr>
              <w:t>Воскресенье</w:t>
            </w:r>
            <w:r>
              <w:rPr>
                <w:lang w:val="ru-RU"/>
              </w:rPr>
              <w:t xml:space="preserve">) </w:t>
            </w:r>
            <w:r w:rsidRPr="00A35848">
              <w:rPr>
                <w:lang w:val="ru-RU"/>
              </w:rPr>
              <w:t>12</w:t>
            </w:r>
            <w:r w:rsidRPr="00A35848">
              <w:rPr>
                <w:lang w:val="lt-LT"/>
              </w:rPr>
              <w:t>:00</w:t>
            </w:r>
            <w:r w:rsidRPr="00A35848">
              <w:rPr>
                <w:lang w:val="ru-RU"/>
              </w:rPr>
              <w:t xml:space="preserve"> занятия  для детей</w:t>
            </w:r>
            <w:r w:rsidR="00A35848">
              <w:rPr>
                <w:lang w:val="ru-RU"/>
              </w:rPr>
              <w:t xml:space="preserve">. </w:t>
            </w:r>
            <w:r w:rsidRPr="00A35848">
              <w:rPr>
                <w:lang w:val="ru-RU"/>
              </w:rPr>
              <w:t>Закон</w:t>
            </w:r>
            <w:r w:rsidR="00A35848">
              <w:rPr>
                <w:lang w:val="ru-RU"/>
              </w:rPr>
              <w:t xml:space="preserve"> Божий</w:t>
            </w:r>
            <w:r w:rsidRPr="00A35848">
              <w:rPr>
                <w:lang w:val="ru-RU"/>
              </w:rPr>
              <w:t>. Преподаватель</w:t>
            </w:r>
          </w:p>
          <w:p w:rsidR="00E91CE0" w:rsidRPr="00A35848" w:rsidRDefault="00E91CE0" w:rsidP="00E91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 w:rsidRPr="00A35848">
              <w:rPr>
                <w:lang w:val="ru-RU"/>
              </w:rPr>
              <w:t>Ингелевич</w:t>
            </w:r>
            <w:proofErr w:type="spellEnd"/>
            <w:r w:rsidRPr="00A35848">
              <w:rPr>
                <w:lang w:val="ru-RU"/>
              </w:rPr>
              <w:t xml:space="preserve"> З. Н.</w:t>
            </w:r>
          </w:p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9E0F4A" w:rsidRPr="00732627" w:rsidRDefault="009E0F4A" w:rsidP="009E0F4A">
            <w:pPr>
              <w:rPr>
                <w:color w:val="7030A0"/>
                <w:lang w:val="ru-RU"/>
              </w:rPr>
            </w:pPr>
            <w:r>
              <w:rPr>
                <w:color w:val="7030A0"/>
                <w:lang w:val="lt-LT"/>
              </w:rPr>
              <w:t xml:space="preserve">14.12. </w:t>
            </w:r>
            <w:r w:rsidRPr="00732627">
              <w:rPr>
                <w:color w:val="7030A0"/>
                <w:lang w:val="ru-RU"/>
              </w:rPr>
              <w:t>(</w:t>
            </w:r>
            <w:proofErr w:type="gramStart"/>
            <w:r w:rsidRPr="00732627">
              <w:rPr>
                <w:color w:val="7030A0"/>
                <w:lang w:val="ru-RU"/>
              </w:rPr>
              <w:t xml:space="preserve">четверг)  </w:t>
            </w:r>
            <w:r>
              <w:rPr>
                <w:color w:val="7030A0"/>
                <w:lang w:val="ru-RU"/>
              </w:rPr>
              <w:t>в</w:t>
            </w:r>
            <w:proofErr w:type="gramEnd"/>
            <w:r>
              <w:rPr>
                <w:color w:val="7030A0"/>
                <w:lang w:val="ru-RU"/>
              </w:rPr>
              <w:t xml:space="preserve"> 17</w:t>
            </w:r>
            <w:r>
              <w:rPr>
                <w:color w:val="7030A0"/>
                <w:lang w:val="lt-LT"/>
              </w:rPr>
              <w:t xml:space="preserve">:00 </w:t>
            </w:r>
            <w:r w:rsidRPr="00732627">
              <w:rPr>
                <w:color w:val="7030A0"/>
                <w:lang w:val="ru-RU"/>
              </w:rPr>
              <w:t>занятие по</w:t>
            </w:r>
          </w:p>
          <w:p w:rsidR="009E0F4A" w:rsidRDefault="009E0F4A" w:rsidP="009E0F4A">
            <w:pPr>
              <w:rPr>
                <w:color w:val="7030A0"/>
                <w:lang w:val="ru-RU"/>
              </w:rPr>
            </w:pPr>
            <w:r w:rsidRPr="00732627">
              <w:rPr>
                <w:color w:val="7030A0"/>
                <w:lang w:val="ru-RU"/>
              </w:rPr>
              <w:t>английскому языку для дет</w:t>
            </w:r>
            <w:r w:rsidR="008A6737">
              <w:rPr>
                <w:color w:val="7030A0"/>
                <w:lang w:val="ru-RU"/>
              </w:rPr>
              <w:t xml:space="preserve">ей от 7- 12 лет. </w:t>
            </w:r>
            <w:r w:rsidRPr="00732627">
              <w:rPr>
                <w:color w:val="7030A0"/>
                <w:lang w:val="ru-RU"/>
              </w:rPr>
              <w:t>Полина Зеликова.</w:t>
            </w:r>
          </w:p>
          <w:p w:rsidR="009E0F4A" w:rsidRDefault="009E0F4A" w:rsidP="009E0F4A">
            <w:pPr>
              <w:rPr>
                <w:color w:val="7030A0"/>
                <w:lang w:val="ru-RU"/>
              </w:rPr>
            </w:pPr>
          </w:p>
          <w:p w:rsidR="008A6737" w:rsidRDefault="008A6737" w:rsidP="008A6737">
            <w:pPr>
              <w:rPr>
                <w:color w:val="7030A0"/>
                <w:lang w:val="ru-RU"/>
              </w:rPr>
            </w:pPr>
            <w:r w:rsidRPr="00D87DD6">
              <w:rPr>
                <w:highlight w:val="yellow"/>
                <w:lang w:val="ru-RU"/>
              </w:rPr>
              <w:t xml:space="preserve">18:00 Кулинарная мастерская. Инна </w:t>
            </w:r>
            <w:proofErr w:type="spellStart"/>
            <w:r w:rsidRPr="00D87DD6">
              <w:rPr>
                <w:highlight w:val="yellow"/>
                <w:lang w:val="ru-RU"/>
              </w:rPr>
              <w:t>Грязина</w:t>
            </w:r>
            <w:proofErr w:type="spellEnd"/>
            <w:r w:rsidRPr="00732627">
              <w:rPr>
                <w:color w:val="7030A0"/>
                <w:lang w:val="ru-RU"/>
              </w:rPr>
              <w:t>.</w:t>
            </w:r>
          </w:p>
          <w:p w:rsidR="00E2303B" w:rsidRDefault="00E2303B" w:rsidP="009E0F4A">
            <w:pPr>
              <w:rPr>
                <w:rFonts w:asciiTheme="majorHAnsi" w:hAnsiTheme="majorHAnsi"/>
                <w:b/>
                <w:caps/>
                <w:color w:val="FFFFFF" w:themeColor="background1"/>
                <w:sz w:val="18"/>
                <w:lang w:val="ru-RU"/>
              </w:rPr>
            </w:pPr>
          </w:p>
          <w:p w:rsidR="009E0F4A" w:rsidRPr="000666CC" w:rsidRDefault="009E0F4A" w:rsidP="00E2303B">
            <w:pPr>
              <w:rPr>
                <w:lang w:val="ru-RU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9821D9" w:rsidRPr="00732627" w:rsidRDefault="009821D9" w:rsidP="00982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lang w:val="ru-RU"/>
              </w:rPr>
            </w:pPr>
            <w:r>
              <w:rPr>
                <w:color w:val="0070C0"/>
                <w:lang w:val="ru-RU"/>
              </w:rPr>
              <w:t>16. 12</w:t>
            </w:r>
            <w:r w:rsidRPr="00732627">
              <w:rPr>
                <w:color w:val="0070C0"/>
                <w:lang w:val="ru-RU"/>
              </w:rPr>
              <w:t>. в 12</w:t>
            </w:r>
            <w:r w:rsidRPr="00732627">
              <w:rPr>
                <w:color w:val="0070C0"/>
                <w:lang w:val="lt-LT"/>
              </w:rPr>
              <w:t>:00</w:t>
            </w:r>
            <w:r w:rsidRPr="00732627">
              <w:rPr>
                <w:color w:val="0070C0"/>
                <w:lang w:val="ru-RU"/>
              </w:rPr>
              <w:t xml:space="preserve"> молебен </w:t>
            </w:r>
            <w:proofErr w:type="gramStart"/>
            <w:r w:rsidRPr="00732627">
              <w:rPr>
                <w:color w:val="0070C0"/>
                <w:lang w:val="ru-RU"/>
              </w:rPr>
              <w:t>для мам</w:t>
            </w:r>
            <w:proofErr w:type="gramEnd"/>
            <w:r w:rsidRPr="00732627">
              <w:rPr>
                <w:color w:val="0070C0"/>
                <w:lang w:val="ru-RU"/>
              </w:rPr>
              <w:t xml:space="preserve"> ожидающих рождение ребенка.</w:t>
            </w:r>
          </w:p>
          <w:p w:rsidR="009821D9" w:rsidRDefault="009821D9" w:rsidP="00982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lang w:val="ru-RU"/>
              </w:rPr>
            </w:pPr>
            <w:r w:rsidRPr="00732627">
              <w:rPr>
                <w:color w:val="0070C0"/>
                <w:lang w:val="ru-RU"/>
              </w:rPr>
              <w:t xml:space="preserve"> С 12</w:t>
            </w:r>
            <w:r>
              <w:rPr>
                <w:color w:val="0070C0"/>
                <w:lang w:val="lt-LT"/>
              </w:rPr>
              <w:t>:30</w:t>
            </w:r>
            <w:r w:rsidRPr="00732627">
              <w:rPr>
                <w:color w:val="0070C0"/>
                <w:lang w:val="ru-RU"/>
              </w:rPr>
              <w:t xml:space="preserve"> – </w:t>
            </w:r>
            <w:proofErr w:type="gramStart"/>
            <w:r w:rsidRPr="00732627">
              <w:rPr>
                <w:color w:val="0070C0"/>
                <w:lang w:val="ru-RU"/>
              </w:rPr>
              <w:t xml:space="preserve">14 </w:t>
            </w:r>
            <w:r w:rsidRPr="00732627">
              <w:rPr>
                <w:color w:val="0070C0"/>
                <w:lang w:val="lt-LT"/>
              </w:rPr>
              <w:t>:</w:t>
            </w:r>
            <w:proofErr w:type="gramEnd"/>
            <w:r w:rsidRPr="00732627">
              <w:rPr>
                <w:color w:val="0070C0"/>
                <w:lang w:val="ru-RU"/>
              </w:rPr>
              <w:t xml:space="preserve"> 00</w:t>
            </w:r>
          </w:p>
          <w:p w:rsidR="009821D9" w:rsidRPr="00732627" w:rsidRDefault="009821D9" w:rsidP="00982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lang w:val="ru-RU"/>
              </w:rPr>
            </w:pPr>
            <w:r>
              <w:rPr>
                <w:color w:val="0070C0"/>
                <w:lang w:val="ru-RU"/>
              </w:rPr>
              <w:t xml:space="preserve"> Л</w:t>
            </w:r>
            <w:r w:rsidRPr="00732627">
              <w:rPr>
                <w:color w:val="0070C0"/>
                <w:lang w:val="ru-RU"/>
              </w:rPr>
              <w:t xml:space="preserve">екция </w:t>
            </w:r>
            <w:proofErr w:type="gramStart"/>
            <w:r w:rsidRPr="00732627">
              <w:rPr>
                <w:color w:val="0070C0"/>
                <w:lang w:val="ru-RU"/>
              </w:rPr>
              <w:t>по  подготовке</w:t>
            </w:r>
            <w:proofErr w:type="gramEnd"/>
            <w:r w:rsidRPr="00732627">
              <w:rPr>
                <w:color w:val="0070C0"/>
                <w:lang w:val="ru-RU"/>
              </w:rPr>
              <w:t xml:space="preserve"> к родам и занятие </w:t>
            </w:r>
            <w:r>
              <w:rPr>
                <w:color w:val="0070C0"/>
                <w:lang w:val="ru-RU"/>
              </w:rPr>
              <w:t xml:space="preserve">с </w:t>
            </w:r>
            <w:proofErr w:type="spellStart"/>
            <w:r w:rsidRPr="00732627">
              <w:rPr>
                <w:color w:val="0070C0"/>
                <w:lang w:val="ru-RU"/>
              </w:rPr>
              <w:t>кинезитерапевтом</w:t>
            </w:r>
            <w:proofErr w:type="spellEnd"/>
            <w:r w:rsidRPr="00732627">
              <w:rPr>
                <w:color w:val="0070C0"/>
                <w:lang w:val="ru-RU"/>
              </w:rPr>
              <w:t>.</w:t>
            </w:r>
          </w:p>
          <w:p w:rsidR="009821D9" w:rsidRPr="00732627" w:rsidRDefault="009821D9" w:rsidP="00982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lang w:val="ru-RU"/>
              </w:rPr>
            </w:pPr>
            <w:r w:rsidRPr="00732627">
              <w:rPr>
                <w:color w:val="0070C0"/>
                <w:lang w:val="ru-RU"/>
              </w:rPr>
              <w:t xml:space="preserve">Татьяна </w:t>
            </w:r>
            <w:proofErr w:type="spellStart"/>
            <w:r w:rsidRPr="00732627">
              <w:rPr>
                <w:color w:val="0070C0"/>
                <w:lang w:val="ru-RU"/>
              </w:rPr>
              <w:t>Бродовская</w:t>
            </w:r>
            <w:proofErr w:type="spellEnd"/>
            <w:r w:rsidRPr="00732627">
              <w:rPr>
                <w:color w:val="0070C0"/>
                <w:lang w:val="ru-RU"/>
              </w:rPr>
              <w:t>.</w:t>
            </w:r>
          </w:p>
          <w:p w:rsidR="009821D9" w:rsidRPr="00732627" w:rsidRDefault="009821D9" w:rsidP="00982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lang w:val="ru-RU"/>
              </w:rPr>
            </w:pPr>
            <w:r w:rsidRPr="00732627">
              <w:rPr>
                <w:color w:val="0070C0"/>
                <w:lang w:val="ru-RU"/>
              </w:rPr>
              <w:t>Ольга Тарасова.</w:t>
            </w:r>
          </w:p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031205" w:rsidRPr="00F002DA" w:rsidTr="00031205">
        <w:tc>
          <w:tcPr>
            <w:tcW w:w="1007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031205" w:rsidRPr="008A6737" w:rsidTr="00031205">
        <w:tc>
          <w:tcPr>
            <w:tcW w:w="1007" w:type="pct"/>
          </w:tcPr>
          <w:p w:rsidR="009821D9" w:rsidRPr="00732627" w:rsidRDefault="009821D9" w:rsidP="009821D9">
            <w:pPr>
              <w:rPr>
                <w:color w:val="7030A0"/>
                <w:lang w:val="ru-RU"/>
              </w:rPr>
            </w:pPr>
            <w:r>
              <w:rPr>
                <w:color w:val="7030A0"/>
                <w:lang w:val="lt-LT"/>
              </w:rPr>
              <w:t xml:space="preserve">21.12. </w:t>
            </w:r>
            <w:r w:rsidRPr="00732627">
              <w:rPr>
                <w:color w:val="7030A0"/>
                <w:lang w:val="ru-RU"/>
              </w:rPr>
              <w:t>(</w:t>
            </w:r>
            <w:proofErr w:type="gramStart"/>
            <w:r w:rsidRPr="00732627">
              <w:rPr>
                <w:color w:val="7030A0"/>
                <w:lang w:val="ru-RU"/>
              </w:rPr>
              <w:t xml:space="preserve">четверг)  </w:t>
            </w:r>
            <w:r>
              <w:rPr>
                <w:color w:val="7030A0"/>
                <w:lang w:val="ru-RU"/>
              </w:rPr>
              <w:t>в</w:t>
            </w:r>
            <w:proofErr w:type="gramEnd"/>
            <w:r>
              <w:rPr>
                <w:color w:val="7030A0"/>
                <w:lang w:val="ru-RU"/>
              </w:rPr>
              <w:t xml:space="preserve"> 17</w:t>
            </w:r>
            <w:r>
              <w:rPr>
                <w:color w:val="7030A0"/>
                <w:lang w:val="lt-LT"/>
              </w:rPr>
              <w:t xml:space="preserve">:00 </w:t>
            </w:r>
            <w:r w:rsidRPr="00732627">
              <w:rPr>
                <w:color w:val="7030A0"/>
                <w:lang w:val="ru-RU"/>
              </w:rPr>
              <w:t>занятие по</w:t>
            </w:r>
          </w:p>
          <w:p w:rsidR="009821D9" w:rsidRPr="00732627" w:rsidRDefault="009821D9" w:rsidP="009821D9">
            <w:pPr>
              <w:rPr>
                <w:color w:val="7030A0"/>
                <w:lang w:val="ru-RU"/>
              </w:rPr>
            </w:pPr>
            <w:r w:rsidRPr="00732627">
              <w:rPr>
                <w:color w:val="7030A0"/>
                <w:lang w:val="ru-RU"/>
              </w:rPr>
              <w:t>английскому языку для де</w:t>
            </w:r>
            <w:r w:rsidR="005A0BAC">
              <w:rPr>
                <w:color w:val="7030A0"/>
                <w:lang w:val="ru-RU"/>
              </w:rPr>
              <w:t xml:space="preserve">тей от 7- 12 лет. </w:t>
            </w:r>
            <w:r w:rsidRPr="00732627">
              <w:rPr>
                <w:color w:val="7030A0"/>
                <w:lang w:val="ru-RU"/>
              </w:rPr>
              <w:t xml:space="preserve"> Полина Зеликова.</w:t>
            </w:r>
          </w:p>
          <w:p w:rsidR="00031205" w:rsidRPr="000666CC" w:rsidRDefault="00031205" w:rsidP="009821D9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D87DD6" w:rsidRPr="008A6737" w:rsidRDefault="009821D9" w:rsidP="009821D9">
            <w:pPr>
              <w:rPr>
                <w:lang w:val="ru-RU"/>
              </w:rPr>
            </w:pPr>
            <w:r w:rsidRPr="008A6737">
              <w:rPr>
                <w:color w:val="FF0000"/>
                <w:lang w:val="ru-RU"/>
              </w:rPr>
              <w:t>24</w:t>
            </w:r>
            <w:r w:rsidRPr="008A6737">
              <w:rPr>
                <w:color w:val="E61651" w:themeColor="accent4" w:themeShade="BF"/>
                <w:lang w:val="lt-LT"/>
              </w:rPr>
              <w:t>.</w:t>
            </w:r>
            <w:r w:rsidR="00D87DD6" w:rsidRPr="008A6737">
              <w:rPr>
                <w:color w:val="E61651" w:themeColor="accent4" w:themeShade="BF"/>
                <w:lang w:val="ru-RU"/>
              </w:rPr>
              <w:t>12.</w:t>
            </w:r>
            <w:r w:rsidR="008A6737" w:rsidRPr="008A6737">
              <w:rPr>
                <w:color w:val="E61651" w:themeColor="accent4" w:themeShade="BF"/>
                <w:lang w:val="ru-RU"/>
              </w:rPr>
              <w:t xml:space="preserve"> </w:t>
            </w:r>
            <w:r w:rsidRPr="008A6737">
              <w:rPr>
                <w:color w:val="E61651" w:themeColor="accent4" w:themeShade="BF"/>
                <w:lang w:val="ru-RU"/>
              </w:rPr>
              <w:t>(</w:t>
            </w:r>
            <w:proofErr w:type="gramStart"/>
            <w:r w:rsidRPr="008A6737">
              <w:rPr>
                <w:color w:val="E61651" w:themeColor="accent4" w:themeShade="BF"/>
                <w:lang w:val="ru-RU"/>
              </w:rPr>
              <w:t>Воскресенье</w:t>
            </w:r>
            <w:r w:rsidRPr="008A6737">
              <w:rPr>
                <w:lang w:val="ru-RU"/>
              </w:rPr>
              <w:t>)  12</w:t>
            </w:r>
            <w:proofErr w:type="gramEnd"/>
            <w:r w:rsidRPr="008A6737">
              <w:rPr>
                <w:lang w:val="lt-LT"/>
              </w:rPr>
              <w:t>:00</w:t>
            </w:r>
            <w:r w:rsidRPr="008A6737">
              <w:rPr>
                <w:lang w:val="ru-RU"/>
              </w:rPr>
              <w:t xml:space="preserve"> занятия  для детей</w:t>
            </w:r>
            <w:r w:rsidR="00D87DD6" w:rsidRPr="008A6737">
              <w:rPr>
                <w:lang w:val="ru-RU"/>
              </w:rPr>
              <w:t>.   Закон</w:t>
            </w:r>
          </w:p>
          <w:p w:rsidR="009821D9" w:rsidRPr="008A6737" w:rsidRDefault="00D87DD6" w:rsidP="009821D9">
            <w:pPr>
              <w:rPr>
                <w:lang w:val="ru-RU"/>
              </w:rPr>
            </w:pPr>
            <w:r w:rsidRPr="008A6737">
              <w:rPr>
                <w:lang w:val="ru-RU"/>
              </w:rPr>
              <w:t>Божий.</w:t>
            </w:r>
            <w:r w:rsidR="008A6737" w:rsidRPr="008A6737">
              <w:rPr>
                <w:lang w:val="ru-RU"/>
              </w:rPr>
              <w:t xml:space="preserve"> </w:t>
            </w:r>
            <w:proofErr w:type="spellStart"/>
            <w:r w:rsidR="008A6737" w:rsidRPr="008A6737">
              <w:rPr>
                <w:lang w:val="ru-RU"/>
              </w:rPr>
              <w:t>Ингелевич</w:t>
            </w:r>
            <w:proofErr w:type="spellEnd"/>
            <w:r w:rsidR="008A6737" w:rsidRPr="008A6737">
              <w:rPr>
                <w:lang w:val="ru-RU"/>
              </w:rPr>
              <w:t xml:space="preserve"> З. </w:t>
            </w:r>
          </w:p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9821D9" w:rsidRPr="00732627" w:rsidRDefault="009821D9" w:rsidP="00982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lang w:val="ru-RU"/>
              </w:rPr>
            </w:pPr>
            <w:r>
              <w:rPr>
                <w:color w:val="7030A0"/>
                <w:lang w:val="lt-LT"/>
              </w:rPr>
              <w:t xml:space="preserve">28.12. </w:t>
            </w:r>
            <w:r w:rsidRPr="00732627">
              <w:rPr>
                <w:color w:val="7030A0"/>
                <w:lang w:val="ru-RU"/>
              </w:rPr>
              <w:t>(</w:t>
            </w:r>
            <w:proofErr w:type="gramStart"/>
            <w:r w:rsidRPr="00732627">
              <w:rPr>
                <w:color w:val="7030A0"/>
                <w:lang w:val="ru-RU"/>
              </w:rPr>
              <w:t xml:space="preserve">четверг)  </w:t>
            </w:r>
            <w:r>
              <w:rPr>
                <w:color w:val="7030A0"/>
                <w:lang w:val="ru-RU"/>
              </w:rPr>
              <w:t>в</w:t>
            </w:r>
            <w:proofErr w:type="gramEnd"/>
            <w:r>
              <w:rPr>
                <w:color w:val="7030A0"/>
                <w:lang w:val="ru-RU"/>
              </w:rPr>
              <w:t xml:space="preserve"> 17</w:t>
            </w:r>
            <w:r>
              <w:rPr>
                <w:color w:val="7030A0"/>
                <w:lang w:val="lt-LT"/>
              </w:rPr>
              <w:t xml:space="preserve">:00 </w:t>
            </w:r>
            <w:r w:rsidRPr="00732627">
              <w:rPr>
                <w:color w:val="7030A0"/>
                <w:lang w:val="ru-RU"/>
              </w:rPr>
              <w:t>занятие по</w:t>
            </w:r>
          </w:p>
          <w:p w:rsidR="00CB694B" w:rsidRDefault="009821D9" w:rsidP="00982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lang w:val="ru-RU"/>
              </w:rPr>
            </w:pPr>
            <w:r w:rsidRPr="00732627">
              <w:rPr>
                <w:color w:val="7030A0"/>
                <w:lang w:val="ru-RU"/>
              </w:rPr>
              <w:t>английскому языку для де</w:t>
            </w:r>
            <w:r w:rsidR="005A0BAC">
              <w:rPr>
                <w:color w:val="7030A0"/>
                <w:lang w:val="ru-RU"/>
              </w:rPr>
              <w:t xml:space="preserve">тей от 7- 12 лет. </w:t>
            </w:r>
            <w:r w:rsidRPr="00732627">
              <w:rPr>
                <w:color w:val="7030A0"/>
                <w:lang w:val="ru-RU"/>
              </w:rPr>
              <w:t xml:space="preserve"> Полина Зеликова</w:t>
            </w:r>
          </w:p>
          <w:p w:rsidR="00CB694B" w:rsidRDefault="00CB694B" w:rsidP="00982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lang w:val="ru-RU"/>
              </w:rPr>
            </w:pPr>
          </w:p>
          <w:p w:rsidR="00CB694B" w:rsidRDefault="00CB694B" w:rsidP="00982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8A6737" w:rsidRPr="00111A49" w:rsidRDefault="008A6737" w:rsidP="00982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Default="00031205">
            <w:pPr>
              <w:rPr>
                <w:lang w:val="ru-RU"/>
              </w:rPr>
            </w:pPr>
          </w:p>
          <w:p w:rsidR="00CB694B" w:rsidRDefault="00CB694B">
            <w:pPr>
              <w:rPr>
                <w:lang w:val="ru-RU"/>
              </w:rPr>
            </w:pPr>
          </w:p>
          <w:p w:rsidR="008A6737" w:rsidRPr="000666CC" w:rsidRDefault="008A6737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031205" w:rsidRPr="008A6737" w:rsidTr="00031205">
        <w:tc>
          <w:tcPr>
            <w:tcW w:w="1007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031205" w:rsidRPr="008A6737" w:rsidTr="00031205">
        <w:tc>
          <w:tcPr>
            <w:tcW w:w="1007" w:type="pct"/>
          </w:tcPr>
          <w:p w:rsidR="006B03CD" w:rsidRPr="00A2002B" w:rsidRDefault="006B03CD" w:rsidP="006B03CD">
            <w:pPr>
              <w:rPr>
                <w:b/>
                <w:lang w:val="ru-RU"/>
              </w:rPr>
            </w:pPr>
            <w:r w:rsidRPr="00A2002B">
              <w:rPr>
                <w:b/>
                <w:lang w:val="ru-RU"/>
              </w:rPr>
              <w:t>18</w:t>
            </w:r>
            <w:r w:rsidRPr="00A2002B">
              <w:rPr>
                <w:b/>
                <w:lang w:val="lt-LT"/>
              </w:rPr>
              <w:t xml:space="preserve">:00 </w:t>
            </w:r>
            <w:r w:rsidRPr="00A2002B">
              <w:rPr>
                <w:b/>
                <w:lang w:val="ru-RU"/>
              </w:rPr>
              <w:t>Подготовка к Рождеству</w:t>
            </w:r>
          </w:p>
          <w:p w:rsidR="00031205" w:rsidRPr="00A2002B" w:rsidRDefault="006B03CD">
            <w:pPr>
              <w:rPr>
                <w:b/>
                <w:lang w:val="ru-RU"/>
              </w:rPr>
            </w:pPr>
            <w:r w:rsidRPr="00A2002B">
              <w:rPr>
                <w:b/>
                <w:lang w:val="ru-RU"/>
              </w:rPr>
              <w:t>(</w:t>
            </w:r>
            <w:proofErr w:type="spellStart"/>
            <w:proofErr w:type="gramStart"/>
            <w:r w:rsidRPr="00A2002B">
              <w:rPr>
                <w:b/>
                <w:lang w:val="ru-RU"/>
              </w:rPr>
              <w:t>театр.вертеп</w:t>
            </w:r>
            <w:proofErr w:type="spellEnd"/>
            <w:proofErr w:type="gramEnd"/>
            <w:r w:rsidRPr="00A2002B">
              <w:rPr>
                <w:b/>
                <w:lang w:val="ru-RU"/>
              </w:rPr>
              <w:t>)</w:t>
            </w:r>
          </w:p>
          <w:p w:rsidR="00A35848" w:rsidRPr="000666CC" w:rsidRDefault="00A35848">
            <w:pPr>
              <w:rPr>
                <w:lang w:val="ru-RU"/>
              </w:rPr>
            </w:pPr>
            <w:r w:rsidRPr="00A2002B">
              <w:rPr>
                <w:b/>
                <w:lang w:val="ru-RU"/>
              </w:rPr>
              <w:t xml:space="preserve">Татьяна </w:t>
            </w:r>
            <w:proofErr w:type="spellStart"/>
            <w:r w:rsidRPr="00A2002B">
              <w:rPr>
                <w:b/>
                <w:lang w:val="ru-RU"/>
              </w:rPr>
              <w:t>Гудзяева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D87DD6" w:rsidRPr="00A2002B" w:rsidRDefault="006B03CD" w:rsidP="006B0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</w:pPr>
            <w:r w:rsidRPr="00A2002B">
              <w:rPr>
                <w:b/>
                <w:lang w:val="ru-RU"/>
              </w:rPr>
              <w:t>18</w:t>
            </w:r>
            <w:r w:rsidRPr="00A2002B">
              <w:rPr>
                <w:b/>
                <w:lang w:val="lt-LT"/>
              </w:rPr>
              <w:t xml:space="preserve">:00 </w:t>
            </w:r>
            <w:r w:rsidRPr="00A2002B">
              <w:rPr>
                <w:b/>
                <w:lang w:val="ru-RU"/>
              </w:rPr>
              <w:t>Подготовка к Рождеству</w:t>
            </w:r>
          </w:p>
          <w:p w:rsidR="006B03CD" w:rsidRPr="00A2002B" w:rsidRDefault="006B03CD" w:rsidP="006B0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</w:pPr>
            <w:r w:rsidRPr="00A2002B">
              <w:rPr>
                <w:b/>
                <w:lang w:val="ru-RU"/>
              </w:rPr>
              <w:t>(</w:t>
            </w:r>
            <w:proofErr w:type="spellStart"/>
            <w:proofErr w:type="gramStart"/>
            <w:r w:rsidRPr="00A2002B">
              <w:rPr>
                <w:b/>
                <w:lang w:val="ru-RU"/>
              </w:rPr>
              <w:t>театр.вертеп</w:t>
            </w:r>
            <w:proofErr w:type="spellEnd"/>
            <w:proofErr w:type="gramEnd"/>
            <w:r w:rsidRPr="00A2002B">
              <w:rPr>
                <w:b/>
                <w:lang w:val="ru-RU"/>
              </w:rPr>
              <w:t>)</w:t>
            </w:r>
          </w:p>
          <w:p w:rsidR="00031205" w:rsidRPr="000666CC" w:rsidRDefault="009E0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A2002B">
              <w:rPr>
                <w:b/>
                <w:lang w:val="ru-RU"/>
              </w:rPr>
              <w:t xml:space="preserve">Татьяна </w:t>
            </w:r>
            <w:proofErr w:type="spellStart"/>
            <w:r w:rsidRPr="00A2002B">
              <w:rPr>
                <w:b/>
                <w:lang w:val="ru-RU"/>
              </w:rPr>
              <w:t>Гудзяева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</w:tbl>
    <w:p w:rsidR="00031205" w:rsidRPr="000666CC" w:rsidRDefault="00031205">
      <w:pPr>
        <w:pStyle w:val="TableSpace"/>
        <w:rPr>
          <w:lang w:val="ru-RU"/>
        </w:rPr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991"/>
        <w:gridCol w:w="1973"/>
        <w:gridCol w:w="1973"/>
        <w:gridCol w:w="1972"/>
        <w:gridCol w:w="1972"/>
      </w:tblGrid>
      <w:tr w:rsidR="00031205" w:rsidRPr="00294D9F" w:rsidTr="00031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  <w:tcBorders>
              <w:left w:val="single" w:sz="4" w:space="0" w:color="A053A5" w:themeColor="accent5"/>
              <w:bottom w:val="single" w:sz="2" w:space="0" w:color="D9D9D9" w:themeColor="background1" w:themeShade="D9"/>
            </w:tcBorders>
            <w:shd w:val="clear" w:color="auto" w:fill="A053A5" w:themeFill="accent5"/>
            <w:vAlign w:val="bottom"/>
          </w:tcPr>
          <w:p w:rsidR="00031205" w:rsidRPr="000666CC" w:rsidRDefault="00B40295" w:rsidP="00186EBF">
            <w:pPr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A053A5" w:themeFill="accent5"/>
            <w:vAlign w:val="bottom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A053A5" w:themeFill="accent5"/>
            <w:vAlign w:val="bottom"/>
          </w:tcPr>
          <w:p w:rsidR="00031205" w:rsidRPr="000666CC" w:rsidRDefault="00031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A053A5" w:themeFill="accent5"/>
            <w:vAlign w:val="bottom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A053A5" w:themeColor="accent5"/>
            </w:tcBorders>
            <w:shd w:val="clear" w:color="auto" w:fill="A053A5" w:themeFill="accent5"/>
            <w:vAlign w:val="bottom"/>
          </w:tcPr>
          <w:p w:rsidR="00031205" w:rsidRPr="000666CC" w:rsidRDefault="00031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031205" w:rsidRPr="00294D9F" w:rsidTr="00031205"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:rsidR="00031205" w:rsidRDefault="00031205">
            <w:pPr>
              <w:rPr>
                <w:lang w:val="ru-RU"/>
              </w:rPr>
            </w:pPr>
          </w:p>
          <w:p w:rsidR="00B40295" w:rsidRPr="003F68C4" w:rsidRDefault="003F68C4">
            <w:pPr>
              <w:rPr>
                <w:b/>
                <w:lang w:val="ru-RU"/>
              </w:rPr>
            </w:pPr>
            <w:r w:rsidRPr="003F68C4">
              <w:rPr>
                <w:b/>
                <w:color w:val="00B050"/>
                <w:lang w:val="ru-RU"/>
              </w:rPr>
              <w:t>Рождественский праздник 14 января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Default="00031205">
            <w:pPr>
              <w:rPr>
                <w:lang w:val="ru-RU"/>
              </w:rPr>
            </w:pPr>
          </w:p>
          <w:p w:rsidR="00B40295" w:rsidRPr="000666CC" w:rsidRDefault="00B40295">
            <w:pPr>
              <w:rPr>
                <w:lang w:val="ru-RU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031205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B40295" w:rsidRPr="000666CC" w:rsidRDefault="00B40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Default="00031205">
            <w:pPr>
              <w:rPr>
                <w:lang w:val="ru-RU"/>
              </w:rPr>
            </w:pPr>
          </w:p>
          <w:p w:rsidR="00B40295" w:rsidRPr="000666CC" w:rsidRDefault="00B40295">
            <w:pPr>
              <w:rPr>
                <w:lang w:val="ru-RU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031205" w:rsidRPr="00294D9F" w:rsidTr="00031205">
        <w:tc>
          <w:tcPr>
            <w:tcW w:w="1007" w:type="pct"/>
          </w:tcPr>
          <w:p w:rsidR="00031205" w:rsidRDefault="00031205">
            <w:pPr>
              <w:rPr>
                <w:lang w:val="ru-RU"/>
              </w:rPr>
            </w:pPr>
          </w:p>
          <w:p w:rsidR="00B40295" w:rsidRPr="000666CC" w:rsidRDefault="003F68C4">
            <w:pPr>
              <w:rPr>
                <w:lang w:val="ru-RU"/>
              </w:rPr>
            </w:pPr>
            <w:r>
              <w:rPr>
                <w:lang w:val="ru-RU"/>
              </w:rPr>
              <w:t>(дата может поменяться)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Default="00031205">
            <w:pPr>
              <w:rPr>
                <w:lang w:val="ru-RU"/>
              </w:rPr>
            </w:pPr>
          </w:p>
          <w:p w:rsidR="00B40295" w:rsidRPr="000666CC" w:rsidRDefault="00B4029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B40295" w:rsidRPr="000666CC" w:rsidRDefault="00B40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Default="00031205">
            <w:pPr>
              <w:rPr>
                <w:lang w:val="ru-RU"/>
              </w:rPr>
            </w:pPr>
          </w:p>
          <w:p w:rsidR="00B40295" w:rsidRPr="000666CC" w:rsidRDefault="00B4029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B40295" w:rsidRPr="000666CC" w:rsidRDefault="00B40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031205" w:rsidRPr="00294D9F" w:rsidTr="00031205">
        <w:tc>
          <w:tcPr>
            <w:tcW w:w="1007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031205" w:rsidRPr="00294D9F" w:rsidTr="00031205">
        <w:tc>
          <w:tcPr>
            <w:tcW w:w="1007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031205" w:rsidRPr="00294D9F" w:rsidTr="00031205">
        <w:tc>
          <w:tcPr>
            <w:tcW w:w="1007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</w:tbl>
    <w:p w:rsidR="00031205" w:rsidRPr="000666CC" w:rsidRDefault="00031205">
      <w:pPr>
        <w:pStyle w:val="TableSpace"/>
        <w:rPr>
          <w:lang w:val="ru-RU"/>
        </w:rPr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991"/>
        <w:gridCol w:w="1973"/>
        <w:gridCol w:w="1973"/>
        <w:gridCol w:w="1972"/>
        <w:gridCol w:w="1972"/>
      </w:tblGrid>
      <w:tr w:rsidR="00031205" w:rsidRPr="00294D9F" w:rsidTr="00031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  <w:tcBorders>
              <w:left w:val="single" w:sz="4" w:space="0" w:color="808080" w:themeColor="accent6"/>
              <w:bottom w:val="single" w:sz="2" w:space="0" w:color="D9D9D9" w:themeColor="background1" w:themeShade="D9"/>
            </w:tcBorders>
            <w:shd w:val="clear" w:color="auto" w:fill="808080" w:themeFill="accent6"/>
            <w:vAlign w:val="bottom"/>
          </w:tcPr>
          <w:p w:rsidR="00031205" w:rsidRPr="000666CC" w:rsidRDefault="00031205" w:rsidP="00186EBF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808080" w:themeFill="accent6"/>
            <w:vAlign w:val="bottom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808080" w:themeFill="accent6"/>
            <w:vAlign w:val="bottom"/>
          </w:tcPr>
          <w:p w:rsidR="00031205" w:rsidRPr="000666CC" w:rsidRDefault="00031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808080" w:themeFill="accent6"/>
            <w:vAlign w:val="bottom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808080" w:themeColor="accent6"/>
            </w:tcBorders>
            <w:shd w:val="clear" w:color="auto" w:fill="808080" w:themeFill="accent6"/>
            <w:vAlign w:val="bottom"/>
          </w:tcPr>
          <w:p w:rsidR="00031205" w:rsidRPr="000666CC" w:rsidRDefault="00031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031205" w:rsidRPr="00294D9F" w:rsidTr="00031205"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:rsidR="00031205" w:rsidRDefault="00031205">
            <w:pPr>
              <w:rPr>
                <w:lang w:val="ru-RU"/>
              </w:rPr>
            </w:pPr>
          </w:p>
          <w:p w:rsidR="00B40295" w:rsidRDefault="00B40295">
            <w:pPr>
              <w:rPr>
                <w:lang w:val="ru-RU"/>
              </w:rPr>
            </w:pPr>
          </w:p>
          <w:p w:rsidR="00B40295" w:rsidRDefault="00B40295">
            <w:pPr>
              <w:rPr>
                <w:lang w:val="ru-RU"/>
              </w:rPr>
            </w:pPr>
          </w:p>
          <w:p w:rsidR="00B40295" w:rsidRDefault="00B40295">
            <w:pPr>
              <w:rPr>
                <w:lang w:val="ru-RU"/>
              </w:rPr>
            </w:pPr>
          </w:p>
          <w:p w:rsidR="00B40295" w:rsidRPr="000666CC" w:rsidRDefault="00B40295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031205" w:rsidRPr="00294D9F" w:rsidTr="00031205">
        <w:tc>
          <w:tcPr>
            <w:tcW w:w="1007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031205" w:rsidRPr="00294D9F" w:rsidTr="00031205">
        <w:tc>
          <w:tcPr>
            <w:tcW w:w="1007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031205" w:rsidRPr="00294D9F" w:rsidTr="00031205">
        <w:tc>
          <w:tcPr>
            <w:tcW w:w="1007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031205" w:rsidRPr="00294D9F" w:rsidTr="00031205">
        <w:tc>
          <w:tcPr>
            <w:tcW w:w="1007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</w:tcPr>
          <w:p w:rsidR="00031205" w:rsidRPr="000666CC" w:rsidRDefault="00031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</w:tbl>
    <w:p w:rsidR="00031205" w:rsidRPr="000666CC" w:rsidRDefault="00031205">
      <w:pPr>
        <w:rPr>
          <w:lang w:val="ru-RU"/>
        </w:rPr>
      </w:pPr>
    </w:p>
    <w:sectPr w:rsidR="00031205" w:rsidRPr="000666CC" w:rsidSect="00375251">
      <w:footerReference w:type="default" r:id="rId8"/>
      <w:pgSz w:w="11907" w:h="16839" w:code="9"/>
      <w:pgMar w:top="100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D06" w:rsidRDefault="00A71D06">
      <w:pPr>
        <w:spacing w:before="0" w:after="0"/>
      </w:pPr>
      <w:r>
        <w:separator/>
      </w:r>
    </w:p>
  </w:endnote>
  <w:endnote w:type="continuationSeparator" w:id="0">
    <w:p w:rsidR="00A71D06" w:rsidRDefault="00A71D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05" w:rsidRDefault="00271E2F">
    <w:pPr>
      <w:pStyle w:val="ac"/>
    </w:pPr>
    <w:r>
      <w:fldChar w:fldCharType="begin"/>
    </w:r>
    <w:r>
      <w:instrText xml:space="preserve"> PAGE   \* MERGEFORMAT </w:instrText>
    </w:r>
    <w:r>
      <w:fldChar w:fldCharType="separate"/>
    </w:r>
    <w:r w:rsidR="00A2002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D06" w:rsidRDefault="00A71D06">
      <w:pPr>
        <w:spacing w:before="0" w:after="0"/>
      </w:pPr>
      <w:r>
        <w:separator/>
      </w:r>
    </w:p>
  </w:footnote>
  <w:footnote w:type="continuationSeparator" w:id="0">
    <w:p w:rsidR="00A71D06" w:rsidRDefault="00A71D0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A5"/>
    <w:rsid w:val="00004EC5"/>
    <w:rsid w:val="00031205"/>
    <w:rsid w:val="000666CC"/>
    <w:rsid w:val="0009177E"/>
    <w:rsid w:val="00111A49"/>
    <w:rsid w:val="00124BDC"/>
    <w:rsid w:val="00186EBF"/>
    <w:rsid w:val="001B2976"/>
    <w:rsid w:val="00271E2F"/>
    <w:rsid w:val="00283694"/>
    <w:rsid w:val="00294D9F"/>
    <w:rsid w:val="00297BF8"/>
    <w:rsid w:val="00375251"/>
    <w:rsid w:val="003F68C4"/>
    <w:rsid w:val="004B6792"/>
    <w:rsid w:val="00566977"/>
    <w:rsid w:val="005A0BAC"/>
    <w:rsid w:val="005A3117"/>
    <w:rsid w:val="00651533"/>
    <w:rsid w:val="006B03CD"/>
    <w:rsid w:val="006F5721"/>
    <w:rsid w:val="0072448B"/>
    <w:rsid w:val="00732627"/>
    <w:rsid w:val="00815BB8"/>
    <w:rsid w:val="008A6737"/>
    <w:rsid w:val="0096568A"/>
    <w:rsid w:val="009821D9"/>
    <w:rsid w:val="009E0F4A"/>
    <w:rsid w:val="00A2002B"/>
    <w:rsid w:val="00A35848"/>
    <w:rsid w:val="00A71D06"/>
    <w:rsid w:val="00A92942"/>
    <w:rsid w:val="00AC2802"/>
    <w:rsid w:val="00AD68CF"/>
    <w:rsid w:val="00B40295"/>
    <w:rsid w:val="00C62871"/>
    <w:rsid w:val="00C83CBD"/>
    <w:rsid w:val="00CB694B"/>
    <w:rsid w:val="00CF0F38"/>
    <w:rsid w:val="00CF2115"/>
    <w:rsid w:val="00D503DE"/>
    <w:rsid w:val="00D87DD6"/>
    <w:rsid w:val="00E2303B"/>
    <w:rsid w:val="00E50FA5"/>
    <w:rsid w:val="00E55178"/>
    <w:rsid w:val="00E6121C"/>
    <w:rsid w:val="00E91CE0"/>
    <w:rsid w:val="00EB3004"/>
    <w:rsid w:val="00F002DA"/>
    <w:rsid w:val="00F206A3"/>
    <w:rsid w:val="00F6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9C33"/>
  <w15:docId w15:val="{529BDA53-D9AD-4915-BB8B-5040EF6F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a4">
    <w:name w:val="Подзаголовок Знак"/>
    <w:basedOn w:val="a0"/>
    <w:link w:val="a3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a5">
    <w:name w:val="Title"/>
    <w:basedOn w:val="a"/>
    <w:next w:val="a"/>
    <w:link w:val="a6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character" w:customStyle="1" w:styleId="a6">
    <w:name w:val="Заголовок Знак"/>
    <w:basedOn w:val="a0"/>
    <w:link w:val="a5"/>
    <w:uiPriority w:val="1"/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table" w:styleId="a7">
    <w:name w:val="Table Grid"/>
    <w:basedOn w:val="a1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eklyAssignments">
    <w:name w:val="Weekly Assignments"/>
    <w:basedOn w:val="a1"/>
    <w:uiPriority w:val="99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customStyle="1" w:styleId="TableSpace">
    <w:name w:val="Table Space"/>
    <w:basedOn w:val="a"/>
    <w:uiPriority w:val="10"/>
    <w:qFormat/>
    <w:pPr>
      <w:spacing w:before="0" w:after="0" w:line="72" w:lineRule="exact"/>
    </w:pPr>
  </w:style>
  <w:style w:type="paragraph" w:customStyle="1" w:styleId="a9">
    <w:name w:val="Дни"/>
    <w:basedOn w:val="a"/>
    <w:qFormat/>
    <w:pPr>
      <w:spacing w:before="0" w:after="0"/>
    </w:pPr>
    <w:rPr>
      <w:caps/>
      <w:sz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ad">
    <w:name w:val="Нижний колонтитул Знак"/>
    <w:basedOn w:val="a0"/>
    <w:link w:val="ac"/>
    <w:uiPriority w:val="99"/>
    <w:rPr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271E2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1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naida\AppData\Roaming\Microsoft\&#1064;&#1072;&#1073;&#1083;&#1086;&#1085;&#1099;\&#1050;&#1072;&#1083;&#1077;&#1085;&#1076;&#1072;&#1088;&#1100;%20&#1079;&#1072;&#1076;&#1072;&#1095;%20&#1085;&#1072;%20&#1085;&#1077;&#1076;&#1077;&#1083;&#1102;.dotx" TargetMode="External"/></Relationship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A1DC-790C-428D-909A-00DFFA1DF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86257A-F238-4880-8E93-EA3AC2C8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Календарь задач на неделю</Template>
  <TotalTime>257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Зинаида</dc:creator>
  <cp:keywords/>
  <cp:lastModifiedBy>Зинаида</cp:lastModifiedBy>
  <cp:revision>21</cp:revision>
  <cp:lastPrinted>2017-09-07T12:58:00Z</cp:lastPrinted>
  <dcterms:created xsi:type="dcterms:W3CDTF">2017-09-05T13:57:00Z</dcterms:created>
  <dcterms:modified xsi:type="dcterms:W3CDTF">2017-09-07T13:14:00Z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TC029193029991</vt:lpwstr>
  </property>
</Properties>
</file>